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DB" w:rsidRPr="00835CC7" w:rsidRDefault="004517DB" w:rsidP="006F3D21">
      <w:pPr>
        <w:spacing w:after="0" w:line="240" w:lineRule="auto"/>
        <w:ind w:left="5760"/>
        <w:jc w:val="center"/>
        <w:rPr>
          <w:b w:val="0"/>
          <w:sz w:val="24"/>
          <w:szCs w:val="24"/>
        </w:rPr>
      </w:pPr>
      <w:r w:rsidRPr="00835CC7">
        <w:rPr>
          <w:b w:val="0"/>
          <w:sz w:val="24"/>
          <w:szCs w:val="24"/>
        </w:rPr>
        <w:t>Додаток</w:t>
      </w:r>
    </w:p>
    <w:p w:rsidR="004517DB" w:rsidRPr="00835CC7" w:rsidRDefault="004517DB" w:rsidP="006F3D21">
      <w:pPr>
        <w:spacing w:after="0" w:line="240" w:lineRule="auto"/>
        <w:ind w:left="5760"/>
        <w:jc w:val="center"/>
        <w:rPr>
          <w:b w:val="0"/>
          <w:sz w:val="24"/>
          <w:szCs w:val="24"/>
        </w:rPr>
      </w:pPr>
      <w:r w:rsidRPr="00835CC7">
        <w:rPr>
          <w:b w:val="0"/>
          <w:sz w:val="24"/>
          <w:szCs w:val="24"/>
        </w:rPr>
        <w:t>до рішення 32 сесії Хотинської</w:t>
      </w:r>
    </w:p>
    <w:p w:rsidR="004517DB" w:rsidRPr="00835CC7" w:rsidRDefault="004517DB" w:rsidP="00663671">
      <w:pPr>
        <w:spacing w:after="0" w:line="240" w:lineRule="auto"/>
        <w:ind w:left="57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835CC7">
        <w:rPr>
          <w:b w:val="0"/>
          <w:sz w:val="24"/>
          <w:szCs w:val="24"/>
        </w:rPr>
        <w:t xml:space="preserve">міської ради </w:t>
      </w:r>
      <w:r w:rsidRPr="00835CC7">
        <w:rPr>
          <w:b w:val="0"/>
          <w:sz w:val="24"/>
          <w:szCs w:val="24"/>
          <w:lang w:val="en-US"/>
        </w:rPr>
        <w:t>VIII</w:t>
      </w:r>
      <w:r w:rsidRPr="00835CC7">
        <w:rPr>
          <w:b w:val="0"/>
          <w:sz w:val="24"/>
          <w:szCs w:val="24"/>
        </w:rPr>
        <w:t xml:space="preserve"> ск</w:t>
      </w:r>
      <w:r>
        <w:rPr>
          <w:b w:val="0"/>
          <w:sz w:val="24"/>
          <w:szCs w:val="24"/>
        </w:rPr>
        <w:t>л</w:t>
      </w:r>
      <w:r w:rsidRPr="00835CC7">
        <w:rPr>
          <w:b w:val="0"/>
          <w:sz w:val="24"/>
          <w:szCs w:val="24"/>
        </w:rPr>
        <w:t>икання</w:t>
      </w:r>
    </w:p>
    <w:p w:rsidR="004517DB" w:rsidRPr="00835CC7" w:rsidRDefault="004517DB" w:rsidP="00663671">
      <w:pPr>
        <w:spacing w:after="0" w:line="240" w:lineRule="auto"/>
        <w:ind w:left="5760"/>
        <w:rPr>
          <w:b w:val="0"/>
        </w:rPr>
      </w:pPr>
      <w:r>
        <w:rPr>
          <w:b w:val="0"/>
          <w:sz w:val="24"/>
          <w:szCs w:val="24"/>
        </w:rPr>
        <w:t xml:space="preserve">   </w:t>
      </w:r>
      <w:r w:rsidRPr="00835CC7">
        <w:rPr>
          <w:b w:val="0"/>
          <w:sz w:val="24"/>
          <w:szCs w:val="24"/>
        </w:rPr>
        <w:t xml:space="preserve">від 07.12.2023 № </w:t>
      </w:r>
      <w:r>
        <w:rPr>
          <w:b w:val="0"/>
          <w:sz w:val="24"/>
          <w:szCs w:val="24"/>
        </w:rPr>
        <w:t>___</w:t>
      </w:r>
      <w:r w:rsidRPr="00835CC7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__</w:t>
      </w:r>
      <w:r w:rsidRPr="00835CC7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__</w:t>
      </w:r>
    </w:p>
    <w:p w:rsidR="004517DB" w:rsidRPr="00835CC7" w:rsidRDefault="004517DB" w:rsidP="006F3D21">
      <w:pPr>
        <w:spacing w:after="0" w:line="240" w:lineRule="auto"/>
        <w:jc w:val="both"/>
        <w:rPr>
          <w:sz w:val="20"/>
          <w:szCs w:val="20"/>
        </w:rPr>
      </w:pPr>
      <w:r w:rsidRPr="00835CC7">
        <w:tab/>
      </w:r>
      <w:r w:rsidRPr="00835CC7">
        <w:tab/>
      </w:r>
      <w:r w:rsidRPr="00835CC7">
        <w:tab/>
      </w:r>
      <w:r w:rsidRPr="00835CC7">
        <w:tab/>
      </w:r>
      <w:r w:rsidRPr="00835CC7">
        <w:tab/>
      </w:r>
      <w:r w:rsidRPr="00835CC7">
        <w:tab/>
      </w:r>
      <w:r w:rsidRPr="00835CC7">
        <w:tab/>
      </w:r>
      <w:r w:rsidRPr="00835CC7">
        <w:tab/>
      </w:r>
      <w:r w:rsidRPr="00835CC7">
        <w:rPr>
          <w:sz w:val="20"/>
          <w:szCs w:val="20"/>
        </w:rPr>
        <w:tab/>
      </w:r>
      <w:r w:rsidRPr="00835CC7">
        <w:rPr>
          <w:sz w:val="20"/>
          <w:szCs w:val="20"/>
        </w:rPr>
        <w:tab/>
      </w:r>
      <w:r w:rsidRPr="00835CC7">
        <w:rPr>
          <w:sz w:val="20"/>
          <w:szCs w:val="20"/>
        </w:rPr>
        <w:tab/>
      </w:r>
      <w:r w:rsidRPr="00835CC7">
        <w:rPr>
          <w:sz w:val="20"/>
          <w:szCs w:val="20"/>
        </w:rPr>
        <w:tab/>
      </w:r>
      <w:r w:rsidRPr="00835CC7">
        <w:rPr>
          <w:sz w:val="20"/>
          <w:szCs w:val="20"/>
        </w:rPr>
        <w:tab/>
      </w:r>
      <w:r w:rsidRPr="00835CC7">
        <w:rPr>
          <w:sz w:val="20"/>
          <w:szCs w:val="20"/>
        </w:rPr>
        <w:tab/>
      </w:r>
    </w:p>
    <w:p w:rsidR="004517DB" w:rsidRPr="00835CC7" w:rsidRDefault="004517DB" w:rsidP="006F3D21">
      <w:pPr>
        <w:spacing w:after="0" w:line="240" w:lineRule="auto"/>
        <w:ind w:left="3600" w:firstLine="720"/>
        <w:jc w:val="both"/>
        <w:rPr>
          <w:sz w:val="36"/>
          <w:szCs w:val="36"/>
        </w:rPr>
      </w:pPr>
      <w:r w:rsidRPr="00835CC7">
        <w:rPr>
          <w:sz w:val="36"/>
          <w:szCs w:val="36"/>
        </w:rPr>
        <w:t>ПЛАН</w:t>
      </w:r>
    </w:p>
    <w:p w:rsidR="004517DB" w:rsidRPr="00835CC7" w:rsidRDefault="004517DB" w:rsidP="006F3D21">
      <w:pPr>
        <w:spacing w:after="0" w:line="240" w:lineRule="auto"/>
        <w:ind w:left="1440" w:firstLine="720"/>
        <w:jc w:val="both"/>
        <w:rPr>
          <w:sz w:val="20"/>
          <w:szCs w:val="20"/>
        </w:rPr>
      </w:pPr>
      <w:r w:rsidRPr="00835CC7">
        <w:t>роботи Хотинської міської ради на 2024 рік</w:t>
      </w:r>
    </w:p>
    <w:p w:rsidR="004517DB" w:rsidRPr="00835CC7" w:rsidRDefault="004517DB" w:rsidP="006F3D21">
      <w:pPr>
        <w:spacing w:after="0" w:line="240" w:lineRule="auto"/>
        <w:jc w:val="both"/>
      </w:pPr>
    </w:p>
    <w:p w:rsidR="004517DB" w:rsidRPr="00835CC7" w:rsidRDefault="004517DB" w:rsidP="006F3D21">
      <w:pPr>
        <w:spacing w:after="0" w:line="240" w:lineRule="auto"/>
        <w:jc w:val="center"/>
        <w:rPr>
          <w:b w:val="0"/>
          <w:lang w:val="ru-RU"/>
        </w:rPr>
      </w:pPr>
      <w:r w:rsidRPr="00835CC7">
        <w:rPr>
          <w:b w:val="0"/>
        </w:rPr>
        <w:t xml:space="preserve"> Питання, що виносяться на розгляд пленарних засідань сесій</w:t>
      </w:r>
    </w:p>
    <w:p w:rsidR="004517DB" w:rsidRPr="00835CC7" w:rsidRDefault="004517DB" w:rsidP="006F3D21">
      <w:pPr>
        <w:spacing w:after="0" w:line="240" w:lineRule="auto"/>
        <w:jc w:val="center"/>
        <w:rPr>
          <w:b w:val="0"/>
        </w:rPr>
      </w:pPr>
      <w:r w:rsidRPr="00835CC7">
        <w:rPr>
          <w:b w:val="0"/>
        </w:rPr>
        <w:t xml:space="preserve">міської ради </w:t>
      </w:r>
      <w:r w:rsidRPr="00835CC7">
        <w:rPr>
          <w:b w:val="0"/>
          <w:lang w:val="en-US"/>
        </w:rPr>
        <w:t>VII</w:t>
      </w:r>
      <w:r w:rsidRPr="00835CC7">
        <w:rPr>
          <w:b w:val="0"/>
        </w:rPr>
        <w:t>I скликання на 2024 рік.</w:t>
      </w:r>
    </w:p>
    <w:p w:rsidR="004517DB" w:rsidRPr="00835CC7" w:rsidRDefault="004517DB" w:rsidP="006F3D21">
      <w:pPr>
        <w:spacing w:after="0" w:line="240" w:lineRule="auto"/>
        <w:jc w:val="center"/>
        <w:rPr>
          <w:b w:val="0"/>
          <w:lang w:val="ru-RU"/>
        </w:rPr>
      </w:pPr>
    </w:p>
    <w:p w:rsidR="004517DB" w:rsidRDefault="004517DB" w:rsidP="006F3D21">
      <w:pPr>
        <w:spacing w:after="0" w:line="240" w:lineRule="auto"/>
        <w:jc w:val="center"/>
      </w:pPr>
      <w:r>
        <w:t>І квартал</w:t>
      </w:r>
    </w:p>
    <w:p w:rsidR="004517DB" w:rsidRPr="00DF7170" w:rsidRDefault="004517DB" w:rsidP="00636C4F">
      <w:pPr>
        <w:spacing w:after="0" w:line="240" w:lineRule="auto"/>
        <w:ind w:left="1440"/>
        <w:rPr>
          <w:b w:val="0"/>
          <w:color w:val="FF0000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Звіт керівника КП «Хотинтепломережа» про роботу господарства </w:t>
      </w:r>
      <w:r w:rsidRPr="00663671">
        <w:rPr>
          <w:sz w:val="28"/>
          <w:szCs w:val="28"/>
        </w:rPr>
        <w:t>за 2023 рік,</w:t>
      </w:r>
      <w:r>
        <w:rPr>
          <w:color w:val="000000"/>
          <w:sz w:val="28"/>
          <w:szCs w:val="28"/>
        </w:rPr>
        <w:t xml:space="preserve"> стан розрахунків  комунального підприємства за спожиті енергоносії, обсяги заборгованості з різниці в тарифах на послуги водопостачання та водовідведення, виконання претензійно-позовної роботи та застосування фінансових санкцій.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D3D3D"/>
          <w:sz w:val="28"/>
          <w:szCs w:val="28"/>
          <w:shd w:val="clear" w:color="auto" w:fill="FFF693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Доповідач: Боросюк Г.В. – директор</w:t>
      </w:r>
      <w:r>
        <w:rPr>
          <w:color w:val="000000"/>
          <w:sz w:val="28"/>
          <w:szCs w:val="28"/>
        </w:rPr>
        <w:t xml:space="preserve"> КП "Хотинтепломережа   Хотинської міської ради"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>
        <w:rPr>
          <w:b w:val="0"/>
        </w:rPr>
        <w:t>- Про запобігання злочинності, забезпечення охорони громадського порядку на території  Хотинської міської ради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ind w:left="1440"/>
        <w:jc w:val="both"/>
        <w:rPr>
          <w:b w:val="0"/>
        </w:rPr>
      </w:pPr>
      <w:r>
        <w:rPr>
          <w:b w:val="0"/>
        </w:rPr>
        <w:t>Інформує: Шестобанський І.С.</w:t>
      </w:r>
      <w:r w:rsidRPr="00663671">
        <w:rPr>
          <w:b w:val="0"/>
        </w:rPr>
        <w:t xml:space="preserve">  – </w:t>
      </w:r>
      <w:r>
        <w:rPr>
          <w:b w:val="0"/>
        </w:rPr>
        <w:t xml:space="preserve">заступник </w:t>
      </w:r>
      <w:r w:rsidRPr="00663671">
        <w:rPr>
          <w:b w:val="0"/>
        </w:rPr>
        <w:t>начальник</w:t>
      </w:r>
      <w:r>
        <w:rPr>
          <w:b w:val="0"/>
        </w:rPr>
        <w:t>а сектору взаємодії</w:t>
      </w:r>
      <w:r w:rsidRPr="00663671">
        <w:rPr>
          <w:b w:val="0"/>
        </w:rPr>
        <w:t xml:space="preserve"> </w:t>
      </w:r>
      <w:r>
        <w:rPr>
          <w:b w:val="0"/>
        </w:rPr>
        <w:t xml:space="preserve">з громадами </w:t>
      </w:r>
      <w:r w:rsidRPr="00663671">
        <w:rPr>
          <w:b w:val="0"/>
        </w:rPr>
        <w:t>відділення поліції</w:t>
      </w:r>
      <w:r>
        <w:rPr>
          <w:b w:val="0"/>
        </w:rPr>
        <w:t xml:space="preserve"> №2 (м.Хотин) Дністровського відділу поліції  Головного управління національної поліції Чернівецької області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Звіт директорки КУ «Центр надання соціальних послуг» Хотинської міської ради про роботу Комунальної установи за 20</w:t>
      </w:r>
      <w:r w:rsidRPr="00663671">
        <w:rPr>
          <w:sz w:val="28"/>
          <w:szCs w:val="28"/>
        </w:rPr>
        <w:t xml:space="preserve">23 </w:t>
      </w:r>
      <w:r>
        <w:rPr>
          <w:sz w:val="28"/>
          <w:szCs w:val="28"/>
        </w:rPr>
        <w:t>рік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Доповідач</w:t>
      </w:r>
      <w:r w:rsidRPr="00663671">
        <w:rPr>
          <w:sz w:val="28"/>
          <w:szCs w:val="28"/>
        </w:rPr>
        <w:t xml:space="preserve">: </w:t>
      </w:r>
      <w:r w:rsidRPr="00663671">
        <w:rPr>
          <w:bCs/>
          <w:sz w:val="28"/>
          <w:szCs w:val="28"/>
        </w:rPr>
        <w:t>Проскурняк Н.О.</w:t>
      </w:r>
      <w:r w:rsidRPr="006F3D21">
        <w:rPr>
          <w:bCs/>
          <w:color w:val="C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директорка </w:t>
      </w:r>
      <w:r>
        <w:rPr>
          <w:sz w:val="28"/>
          <w:szCs w:val="28"/>
        </w:rPr>
        <w:t>КУ «Центр надання соціальних послуг» Хотинської міської ради</w:t>
      </w:r>
    </w:p>
    <w:p w:rsidR="004517DB" w:rsidRDefault="004517DB" w:rsidP="006F3D21">
      <w:pPr>
        <w:spacing w:after="0" w:line="240" w:lineRule="auto"/>
        <w:jc w:val="both"/>
        <w:rPr>
          <w:b w:val="0"/>
          <w:bCs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>
        <w:t xml:space="preserve">- </w:t>
      </w:r>
      <w:r>
        <w:rPr>
          <w:b w:val="0"/>
        </w:rPr>
        <w:t>Звіт директорки КУ «Інклюзивно-ресурсний центр» Хотинської міської ради</w:t>
      </w:r>
    </w:p>
    <w:p w:rsidR="004517DB" w:rsidRDefault="004517DB" w:rsidP="006F3D21">
      <w:pPr>
        <w:spacing w:after="0" w:line="240" w:lineRule="auto"/>
        <w:jc w:val="both"/>
        <w:rPr>
          <w:b w:val="0"/>
          <w:color w:val="000000"/>
        </w:rPr>
      </w:pPr>
      <w:r>
        <w:rPr>
          <w:b w:val="0"/>
        </w:rPr>
        <w:t>про</w:t>
      </w:r>
      <w:r>
        <w:t xml:space="preserve"> </w:t>
      </w:r>
      <w:r>
        <w:rPr>
          <w:b w:val="0"/>
        </w:rPr>
        <w:t>роботу Комунальної установи за 20</w:t>
      </w:r>
      <w:r w:rsidRPr="00663671">
        <w:rPr>
          <w:b w:val="0"/>
        </w:rPr>
        <w:t>23</w:t>
      </w:r>
      <w:r>
        <w:rPr>
          <w:b w:val="0"/>
        </w:rPr>
        <w:t xml:space="preserve"> рік</w:t>
      </w:r>
    </w:p>
    <w:p w:rsidR="004517DB" w:rsidRDefault="004517DB" w:rsidP="006F3D21">
      <w:pPr>
        <w:spacing w:after="0" w:line="240" w:lineRule="auto"/>
        <w:ind w:left="1440"/>
        <w:jc w:val="both"/>
        <w:rPr>
          <w:b w:val="0"/>
        </w:rPr>
      </w:pPr>
      <w:r>
        <w:rPr>
          <w:b w:val="0"/>
        </w:rPr>
        <w:t>Доповідач: Пислар О.В.- директорка КУ «Інклюзивно-ресурсний центр» Хотинської міської ради</w:t>
      </w:r>
    </w:p>
    <w:p w:rsidR="004517DB" w:rsidRDefault="004517DB" w:rsidP="006F3D21">
      <w:pPr>
        <w:spacing w:after="0" w:line="240" w:lineRule="auto"/>
        <w:ind w:left="1440"/>
        <w:jc w:val="both"/>
        <w:rPr>
          <w:b w:val="0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Звіт завідувачки КУ  «Хотинський трудовий архів»  Хотинської міської ради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jc w:val="both"/>
        <w:rPr>
          <w:color w:val="000000"/>
        </w:rPr>
      </w:pPr>
      <w:r>
        <w:rPr>
          <w:b w:val="0"/>
        </w:rPr>
        <w:t>про роботу Комунальної установи за 20</w:t>
      </w:r>
      <w:r w:rsidRPr="00663671">
        <w:rPr>
          <w:b w:val="0"/>
        </w:rPr>
        <w:t>23</w:t>
      </w:r>
      <w:r>
        <w:rPr>
          <w:b w:val="0"/>
        </w:rPr>
        <w:t xml:space="preserve"> рік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Доповідач: Івах Т.С.- завідувачка КУ  «Хотинський трудовий архів»  Хотинської міської ради</w:t>
      </w:r>
    </w:p>
    <w:p w:rsidR="004517DB" w:rsidRDefault="004517DB" w:rsidP="006F3D21">
      <w:pPr>
        <w:spacing w:after="0" w:line="240" w:lineRule="auto"/>
        <w:ind w:left="1440"/>
        <w:jc w:val="both"/>
        <w:rPr>
          <w:b w:val="0"/>
          <w:color w:val="000000"/>
        </w:rPr>
      </w:pPr>
    </w:p>
    <w:p w:rsidR="004517DB" w:rsidRDefault="004517DB" w:rsidP="006F3D21">
      <w:pPr>
        <w:spacing w:after="0" w:line="240" w:lineRule="auto"/>
        <w:jc w:val="both"/>
        <w:rPr>
          <w:color w:val="000000"/>
        </w:rPr>
      </w:pPr>
      <w:r>
        <w:t xml:space="preserve">- </w:t>
      </w:r>
      <w:r>
        <w:rPr>
          <w:b w:val="0"/>
        </w:rPr>
        <w:t>Звіт директорки Хотинської музичної школи Хотинської міської ради про роботу закладу за 20</w:t>
      </w:r>
      <w:r w:rsidRPr="00663671">
        <w:rPr>
          <w:b w:val="0"/>
        </w:rPr>
        <w:t>23</w:t>
      </w:r>
      <w:r>
        <w:rPr>
          <w:b w:val="0"/>
        </w:rPr>
        <w:t xml:space="preserve"> рік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Доповідач: Бурденюк Н.С. -  директорка Хотинської музичної школи</w:t>
      </w:r>
    </w:p>
    <w:p w:rsidR="004517DB" w:rsidRDefault="004517DB" w:rsidP="006F3D21">
      <w:pPr>
        <w:pStyle w:val="1"/>
        <w:ind w:left="1440"/>
        <w:jc w:val="both"/>
        <w:rPr>
          <w:sz w:val="28"/>
          <w:szCs w:val="28"/>
          <w:lang w:val="uk-UA"/>
        </w:rPr>
      </w:pPr>
    </w:p>
    <w:p w:rsidR="004517DB" w:rsidRDefault="004517DB" w:rsidP="006F3D21">
      <w:pPr>
        <w:pStyle w:val="1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Звіт </w:t>
      </w:r>
      <w:r w:rsidRPr="00663671">
        <w:rPr>
          <w:sz w:val="28"/>
          <w:szCs w:val="28"/>
          <w:lang w:val="uk-UA"/>
        </w:rPr>
        <w:t>в.о.</w:t>
      </w:r>
      <w:r>
        <w:rPr>
          <w:sz w:val="28"/>
          <w:szCs w:val="28"/>
        </w:rPr>
        <w:t>директора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Хотинський будинок народної творчості та дозвілля</w:t>
      </w:r>
      <w:r>
        <w:rPr>
          <w:sz w:val="28"/>
          <w:szCs w:val="28"/>
        </w:rPr>
        <w:t xml:space="preserve">» Хотинської міської ради </w:t>
      </w:r>
      <w:r>
        <w:rPr>
          <w:sz w:val="28"/>
          <w:szCs w:val="28"/>
          <w:lang w:val="uk-UA"/>
        </w:rPr>
        <w:t>про роботу закладу за 20</w:t>
      </w:r>
      <w:r w:rsidRPr="00663671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рік</w:t>
      </w:r>
    </w:p>
    <w:p w:rsidR="004517DB" w:rsidRDefault="004517DB" w:rsidP="006F3D21">
      <w:pPr>
        <w:pStyle w:val="1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Доповідач: </w:t>
      </w:r>
      <w:r>
        <w:rPr>
          <w:sz w:val="28"/>
          <w:szCs w:val="28"/>
          <w:lang w:val="uk-UA"/>
        </w:rPr>
        <w:t xml:space="preserve">Раренко О.В.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в.о.</w:t>
      </w:r>
      <w:r>
        <w:rPr>
          <w:sz w:val="28"/>
          <w:szCs w:val="28"/>
        </w:rPr>
        <w:t xml:space="preserve"> директор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КЗ «Хотинський будинок народної творчості та дозвілля»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4517DB" w:rsidRDefault="004517DB" w:rsidP="006F3D21">
      <w:pPr>
        <w:spacing w:after="0" w:line="240" w:lineRule="auto"/>
        <w:jc w:val="both"/>
        <w:rPr>
          <w:b w:val="0"/>
          <w:color w:val="000000"/>
        </w:rPr>
      </w:pPr>
      <w:r>
        <w:t xml:space="preserve">- </w:t>
      </w:r>
      <w:r>
        <w:rPr>
          <w:b w:val="0"/>
        </w:rPr>
        <w:t>Звіт головної лікарки КНП «Хотинський центр первинної медичної допомоги» Хотинської міської ради про роботу підприємства за 20</w:t>
      </w:r>
      <w:r w:rsidRPr="00663671">
        <w:rPr>
          <w:b w:val="0"/>
        </w:rPr>
        <w:t>23</w:t>
      </w:r>
      <w:r>
        <w:rPr>
          <w:b w:val="0"/>
        </w:rPr>
        <w:t xml:space="preserve"> рік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Доповідач: Солодка Т.М. -  головна лікарка КНП «Хотинський центр первинної медичної допомоги»</w:t>
      </w:r>
    </w:p>
    <w:p w:rsidR="004517DB" w:rsidRDefault="004517DB" w:rsidP="006F3D21">
      <w:pPr>
        <w:spacing w:after="0" w:line="240" w:lineRule="auto"/>
        <w:jc w:val="both"/>
        <w:rPr>
          <w:b w:val="0"/>
          <w:color w:val="000000"/>
        </w:rPr>
      </w:pPr>
    </w:p>
    <w:p w:rsidR="004517DB" w:rsidRDefault="004517DB" w:rsidP="006F3D21">
      <w:pPr>
        <w:spacing w:after="0" w:line="240" w:lineRule="auto"/>
        <w:jc w:val="both"/>
        <w:rPr>
          <w:b w:val="0"/>
          <w:color w:val="000000"/>
        </w:rPr>
      </w:pPr>
      <w:r>
        <w:t xml:space="preserve">- </w:t>
      </w:r>
      <w:r>
        <w:rPr>
          <w:b w:val="0"/>
        </w:rPr>
        <w:t>Звіт директорки КНП «Хотинська багатопрофільна лікарня» Хотинської міської ради про роботу підприємства за 20</w:t>
      </w:r>
      <w:r w:rsidRPr="00663671">
        <w:rPr>
          <w:b w:val="0"/>
        </w:rPr>
        <w:t>23</w:t>
      </w:r>
      <w:r>
        <w:rPr>
          <w:b w:val="0"/>
        </w:rPr>
        <w:t xml:space="preserve"> рік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Доповідач: Бринь Т.І. -  генеральна директорка КНП «Хотинська багатопрофільна лікарня»</w:t>
      </w:r>
    </w:p>
    <w:p w:rsidR="004517DB" w:rsidRDefault="004517DB" w:rsidP="006F3D21">
      <w:pPr>
        <w:pStyle w:val="1"/>
        <w:ind w:left="0"/>
        <w:jc w:val="center"/>
        <w:rPr>
          <w:b/>
          <w:sz w:val="28"/>
          <w:szCs w:val="28"/>
          <w:lang w:val="uk-UA"/>
        </w:rPr>
      </w:pPr>
    </w:p>
    <w:p w:rsidR="004517DB" w:rsidRDefault="004517DB" w:rsidP="006F3D21">
      <w:pPr>
        <w:spacing w:after="0" w:line="240" w:lineRule="auto"/>
        <w:jc w:val="both"/>
        <w:rPr>
          <w:b w:val="0"/>
          <w:color w:val="000000"/>
        </w:rPr>
      </w:pPr>
      <w:r>
        <w:rPr>
          <w:b w:val="0"/>
        </w:rPr>
        <w:t>- Звіт директорки КУ «Хотинська міська публічна бібліотека» Хотинської міської ради про роботу установи за 20</w:t>
      </w:r>
      <w:r w:rsidRPr="00663671">
        <w:rPr>
          <w:b w:val="0"/>
        </w:rPr>
        <w:t>23</w:t>
      </w:r>
      <w:r>
        <w:rPr>
          <w:b w:val="0"/>
        </w:rPr>
        <w:t xml:space="preserve"> рік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Доповідач: Мазур М.М. - директорка</w:t>
      </w:r>
      <w:r>
        <w:rPr>
          <w:b/>
        </w:rPr>
        <w:t xml:space="preserve"> </w:t>
      </w:r>
      <w:r>
        <w:rPr>
          <w:sz w:val="28"/>
          <w:szCs w:val="28"/>
        </w:rPr>
        <w:t>КУ «Хотинська міська публічна бібліотека»</w:t>
      </w:r>
    </w:p>
    <w:p w:rsidR="004517DB" w:rsidRDefault="004517DB" w:rsidP="006F3D21">
      <w:pPr>
        <w:pStyle w:val="1"/>
        <w:ind w:left="0"/>
        <w:jc w:val="center"/>
        <w:rPr>
          <w:b/>
          <w:sz w:val="28"/>
          <w:szCs w:val="28"/>
          <w:lang w:val="uk-UA"/>
        </w:rPr>
      </w:pPr>
    </w:p>
    <w:p w:rsidR="004517DB" w:rsidRDefault="004517DB" w:rsidP="006F3D21">
      <w:pPr>
        <w:pStyle w:val="1"/>
        <w:ind w:left="0"/>
        <w:jc w:val="center"/>
        <w:rPr>
          <w:b/>
          <w:sz w:val="28"/>
          <w:szCs w:val="28"/>
          <w:lang w:val="uk-UA"/>
        </w:rPr>
      </w:pPr>
    </w:p>
    <w:p w:rsidR="004517DB" w:rsidRDefault="004517DB" w:rsidP="006F3D21">
      <w:pPr>
        <w:pStyle w:val="1"/>
        <w:ind w:left="0"/>
        <w:jc w:val="center"/>
        <w:rPr>
          <w:b/>
          <w:sz w:val="28"/>
          <w:szCs w:val="28"/>
          <w:lang w:val="uk-UA"/>
        </w:rPr>
      </w:pPr>
    </w:p>
    <w:p w:rsidR="004517DB" w:rsidRDefault="004517DB" w:rsidP="006F3D21">
      <w:pPr>
        <w:pStyle w:val="1"/>
        <w:ind w:left="0"/>
        <w:jc w:val="center"/>
        <w:rPr>
          <w:b/>
          <w:sz w:val="28"/>
          <w:szCs w:val="28"/>
          <w:lang w:val="uk-UA"/>
        </w:rPr>
      </w:pPr>
    </w:p>
    <w:p w:rsidR="004517DB" w:rsidRDefault="004517DB" w:rsidP="006F3D21">
      <w:pPr>
        <w:pStyle w:val="1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 квартал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Звіт керівника КП «Хотинблагоустрій Хотинської міської ради» про роботу господарства за </w:t>
      </w:r>
      <w:r w:rsidRPr="00663671">
        <w:rPr>
          <w:sz w:val="28"/>
          <w:szCs w:val="28"/>
        </w:rPr>
        <w:t>2023р.</w:t>
      </w:r>
      <w:r>
        <w:rPr>
          <w:color w:val="000000"/>
          <w:sz w:val="28"/>
          <w:szCs w:val="28"/>
        </w:rPr>
        <w:t xml:space="preserve"> та стан розрахунків комунального підприємства. </w:t>
      </w:r>
    </w:p>
    <w:p w:rsidR="004517DB" w:rsidRPr="00DF7170" w:rsidRDefault="004517DB" w:rsidP="00DF7170">
      <w:pPr>
        <w:spacing w:after="0" w:line="240" w:lineRule="auto"/>
        <w:jc w:val="both"/>
        <w:rPr>
          <w:b w:val="0"/>
        </w:rPr>
      </w:pPr>
      <w:r>
        <w:rPr>
          <w:b w:val="0"/>
        </w:rPr>
        <w:t>- Про стан виконання Правил благоустрою міста Хотина;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ind w:left="1440"/>
        <w:jc w:val="both"/>
        <w:rPr>
          <w:b w:val="0"/>
          <w:color w:val="000000"/>
        </w:rPr>
      </w:pPr>
      <w:r>
        <w:rPr>
          <w:b w:val="0"/>
        </w:rPr>
        <w:t xml:space="preserve">Доповідач: Сухар А.І. – директор КП </w:t>
      </w:r>
      <w:r>
        <w:rPr>
          <w:b w:val="0"/>
          <w:color w:val="000000"/>
        </w:rPr>
        <w:t>«Хотинблагоустрій Хотинської міської ради»</w:t>
      </w:r>
    </w:p>
    <w:p w:rsidR="004517DB" w:rsidRDefault="004517DB" w:rsidP="006F3D21">
      <w:pPr>
        <w:spacing w:after="0" w:line="240" w:lineRule="auto"/>
        <w:ind w:left="1440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rPr>
          <w:b w:val="0"/>
        </w:rPr>
      </w:pPr>
      <w:r>
        <w:rPr>
          <w:b w:val="0"/>
        </w:rPr>
        <w:t>- Про встановлення ставок та пільг із сплати місцевих податків і зборів на 20</w:t>
      </w:r>
      <w:r w:rsidRPr="00663671">
        <w:rPr>
          <w:b w:val="0"/>
        </w:rPr>
        <w:t>24</w:t>
      </w:r>
      <w:r>
        <w:rPr>
          <w:b w:val="0"/>
        </w:rPr>
        <w:t xml:space="preserve"> рік</w:t>
      </w:r>
    </w:p>
    <w:p w:rsidR="004517DB" w:rsidRDefault="004517DB" w:rsidP="006F3D21">
      <w:pPr>
        <w:tabs>
          <w:tab w:val="left" w:pos="720"/>
        </w:tabs>
        <w:spacing w:after="0" w:line="240" w:lineRule="auto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Доповідач: Білецький Д.М.  – перший заступник міського голови</w:t>
      </w:r>
    </w:p>
    <w:p w:rsidR="004517DB" w:rsidRDefault="004517DB" w:rsidP="006F3D21">
      <w:pPr>
        <w:pStyle w:val="1"/>
        <w:ind w:left="0"/>
        <w:jc w:val="both"/>
        <w:rPr>
          <w:sz w:val="28"/>
          <w:szCs w:val="28"/>
          <w:lang w:val="uk-UA"/>
        </w:rPr>
      </w:pPr>
    </w:p>
    <w:p w:rsidR="004517DB" w:rsidRDefault="004517DB" w:rsidP="006F3D21">
      <w:pPr>
        <w:pStyle w:val="1"/>
        <w:ind w:left="1440"/>
        <w:jc w:val="both"/>
        <w:rPr>
          <w:sz w:val="28"/>
          <w:szCs w:val="28"/>
          <w:lang w:val="uk-UA"/>
        </w:rPr>
      </w:pPr>
    </w:p>
    <w:p w:rsidR="004517DB" w:rsidRDefault="004517DB" w:rsidP="006F3D21">
      <w:pPr>
        <w:pStyle w:val="1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Звіт директора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 «Хотинське госпрозрахункове профілактичне підприємство «Профдезінфекція»» Хотинської міської ради про роботу підприємства за 2022 рік</w:t>
      </w:r>
    </w:p>
    <w:p w:rsidR="004517DB" w:rsidRDefault="004517DB" w:rsidP="006F3D21">
      <w:pPr>
        <w:pStyle w:val="1"/>
        <w:ind w:left="0"/>
        <w:jc w:val="both"/>
        <w:rPr>
          <w:sz w:val="28"/>
          <w:szCs w:val="28"/>
          <w:lang w:val="uk-UA"/>
        </w:rPr>
      </w:pPr>
    </w:p>
    <w:p w:rsidR="004517DB" w:rsidRDefault="004517DB" w:rsidP="006F3D21">
      <w:pPr>
        <w:spacing w:after="0" w:line="240" w:lineRule="auto"/>
        <w:ind w:left="1440"/>
        <w:jc w:val="both"/>
        <w:rPr>
          <w:b w:val="0"/>
        </w:rPr>
      </w:pPr>
      <w:r>
        <w:rPr>
          <w:b w:val="0"/>
        </w:rPr>
        <w:t xml:space="preserve">Доповідач: </w:t>
      </w:r>
      <w:r w:rsidRPr="00663671">
        <w:rPr>
          <w:b w:val="0"/>
        </w:rPr>
        <w:t>в.о.директора</w:t>
      </w:r>
      <w:r>
        <w:rPr>
          <w:b w:val="0"/>
        </w:rPr>
        <w:t xml:space="preserve"> КП «Хотинське госпрозрахункове профілактичне підприємство «Профдезінфекція»»</w:t>
      </w:r>
    </w:p>
    <w:p w:rsidR="004517DB" w:rsidRDefault="004517DB" w:rsidP="006F3D21">
      <w:pPr>
        <w:spacing w:after="0" w:line="240" w:lineRule="auto"/>
        <w:ind w:left="1440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 w:rsidRPr="006F3D21">
        <w:t xml:space="preserve">- </w:t>
      </w:r>
      <w:r w:rsidRPr="006F3D21">
        <w:rPr>
          <w:b w:val="0"/>
        </w:rPr>
        <w:t>Звіт директора</w:t>
      </w:r>
      <w:r w:rsidRPr="006F3D21">
        <w:t xml:space="preserve">  </w:t>
      </w:r>
      <w:r w:rsidRPr="006F3D21">
        <w:rPr>
          <w:b w:val="0"/>
        </w:rPr>
        <w:t>КУ «Агенція розвитку міста» Хотинської міської ради</w:t>
      </w:r>
      <w:r w:rsidRPr="006F3D21">
        <w:t xml:space="preserve"> </w:t>
      </w:r>
      <w:r>
        <w:rPr>
          <w:b w:val="0"/>
        </w:rPr>
        <w:t>про роботу установи за 20</w:t>
      </w:r>
      <w:r w:rsidRPr="00663671">
        <w:rPr>
          <w:b w:val="0"/>
        </w:rPr>
        <w:t>23</w:t>
      </w:r>
      <w:r w:rsidRPr="006F3D21">
        <w:rPr>
          <w:b w:val="0"/>
        </w:rPr>
        <w:t xml:space="preserve"> рік</w:t>
      </w:r>
    </w:p>
    <w:p w:rsidR="004517DB" w:rsidRPr="006F3D21" w:rsidRDefault="004517DB" w:rsidP="006F3D21">
      <w:pPr>
        <w:spacing w:after="0" w:line="240" w:lineRule="auto"/>
        <w:jc w:val="both"/>
        <w:rPr>
          <w:b w:val="0"/>
        </w:rPr>
      </w:pPr>
    </w:p>
    <w:p w:rsidR="004517DB" w:rsidRPr="006F3D21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F3D21">
        <w:rPr>
          <w:sz w:val="28"/>
          <w:szCs w:val="28"/>
        </w:rPr>
        <w:t>Доповідач: Гуменюк Ю.В. -  директор КУ «Агенція розвитку міста»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FF0000"/>
          <w:sz w:val="28"/>
          <w:szCs w:val="28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 w:rsidRPr="006F3D21">
        <w:t xml:space="preserve">- </w:t>
      </w:r>
      <w:r w:rsidRPr="006F3D21">
        <w:rPr>
          <w:b w:val="0"/>
        </w:rPr>
        <w:t>Звіт директорки</w:t>
      </w:r>
      <w:r w:rsidRPr="006F3D21">
        <w:t xml:space="preserve"> </w:t>
      </w:r>
      <w:r w:rsidRPr="006F3D21">
        <w:rPr>
          <w:b w:val="0"/>
        </w:rPr>
        <w:t xml:space="preserve">КУ «Центр професійного розвитку педагогічних працівників» Хотинської міської </w:t>
      </w:r>
      <w:r>
        <w:rPr>
          <w:b w:val="0"/>
        </w:rPr>
        <w:t>ради про роботу установи за 20</w:t>
      </w:r>
      <w:r w:rsidRPr="00663671">
        <w:rPr>
          <w:b w:val="0"/>
        </w:rPr>
        <w:t>23</w:t>
      </w:r>
      <w:r w:rsidRPr="006F3D21">
        <w:rPr>
          <w:b w:val="0"/>
        </w:rPr>
        <w:t xml:space="preserve"> рік</w:t>
      </w:r>
    </w:p>
    <w:p w:rsidR="004517DB" w:rsidRPr="006F3D21" w:rsidRDefault="004517DB" w:rsidP="006F3D21">
      <w:pPr>
        <w:spacing w:after="0" w:line="240" w:lineRule="auto"/>
        <w:jc w:val="both"/>
        <w:rPr>
          <w:b w:val="0"/>
        </w:rPr>
      </w:pPr>
    </w:p>
    <w:p w:rsidR="004517DB" w:rsidRPr="006F3D21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F3D21">
        <w:rPr>
          <w:sz w:val="28"/>
          <w:szCs w:val="28"/>
        </w:rPr>
        <w:t>Доповідач: Якуба Р.Є. -  директорка КУ «Центр професійного розвитку педагогічних працівників»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sz w:val="28"/>
          <w:szCs w:val="28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>
        <w:t xml:space="preserve">- </w:t>
      </w:r>
      <w:r>
        <w:rPr>
          <w:b w:val="0"/>
        </w:rPr>
        <w:t>Звіт директора Хотинської художньої школи Хотинської міської ради про роботу закладу за 20</w:t>
      </w:r>
      <w:r w:rsidRPr="00663671">
        <w:rPr>
          <w:b w:val="0"/>
        </w:rPr>
        <w:t>23</w:t>
      </w:r>
      <w:r>
        <w:rPr>
          <w:b w:val="0"/>
        </w:rPr>
        <w:t xml:space="preserve"> рік</w:t>
      </w:r>
    </w:p>
    <w:p w:rsidR="004517DB" w:rsidRDefault="004517DB" w:rsidP="006F3D21">
      <w:pPr>
        <w:spacing w:after="0" w:line="240" w:lineRule="auto"/>
        <w:jc w:val="both"/>
        <w:rPr>
          <w:color w:val="000000"/>
        </w:rPr>
      </w:pPr>
    </w:p>
    <w:p w:rsidR="004517DB" w:rsidRDefault="004517DB" w:rsidP="006F3D21">
      <w:pPr>
        <w:spacing w:after="0" w:line="240" w:lineRule="auto"/>
        <w:jc w:val="both"/>
        <w:rPr>
          <w:b w:val="0"/>
          <w:color w:val="000000"/>
        </w:rPr>
      </w:pPr>
      <w:r>
        <w:t xml:space="preserve"> </w:t>
      </w:r>
      <w:r>
        <w:tab/>
      </w:r>
      <w:r>
        <w:tab/>
      </w:r>
      <w:r>
        <w:rPr>
          <w:b w:val="0"/>
        </w:rPr>
        <w:t>Доповідач: Піхут О.М.- директор Хотинської художньої школи</w:t>
      </w:r>
    </w:p>
    <w:p w:rsidR="004517DB" w:rsidRDefault="004517DB" w:rsidP="006F3D21">
      <w:pPr>
        <w:spacing w:after="0" w:line="240" w:lineRule="auto"/>
        <w:ind w:left="1440"/>
        <w:jc w:val="both"/>
        <w:rPr>
          <w:b w:val="0"/>
          <w:color w:val="000000"/>
        </w:rPr>
      </w:pPr>
    </w:p>
    <w:p w:rsidR="004517DB" w:rsidRDefault="004517DB" w:rsidP="006F3D21">
      <w:pPr>
        <w:pStyle w:val="1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Звіт директора КП «Хотинське бюро технічної інвентаризації» Хотинської міської ради про роботу підприємства за 20</w:t>
      </w:r>
      <w:r w:rsidRPr="00663671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рік</w:t>
      </w:r>
    </w:p>
    <w:p w:rsidR="004517DB" w:rsidRDefault="004517DB" w:rsidP="006F3D21">
      <w:pPr>
        <w:pStyle w:val="1"/>
        <w:ind w:left="0"/>
        <w:jc w:val="both"/>
        <w:rPr>
          <w:sz w:val="28"/>
          <w:szCs w:val="28"/>
          <w:lang w:val="uk-UA"/>
        </w:rPr>
      </w:pPr>
    </w:p>
    <w:p w:rsidR="004517DB" w:rsidRDefault="004517DB" w:rsidP="006F3D21">
      <w:pPr>
        <w:pStyle w:val="1"/>
        <w:ind w:left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Доповідач: Богайчук І.Є. - директор КП «Хотинське бюро технічної інвентаризації»</w:t>
      </w:r>
    </w:p>
    <w:p w:rsidR="004517DB" w:rsidRDefault="004517DB" w:rsidP="006F3D21">
      <w:pPr>
        <w:pStyle w:val="1"/>
        <w:ind w:left="1440"/>
        <w:jc w:val="both"/>
        <w:rPr>
          <w:sz w:val="28"/>
          <w:szCs w:val="28"/>
          <w:lang w:val="uk-UA"/>
        </w:rPr>
      </w:pPr>
    </w:p>
    <w:p w:rsidR="004517DB" w:rsidRDefault="004517DB" w:rsidP="006F3D21">
      <w:pPr>
        <w:pStyle w:val="1"/>
        <w:ind w:left="0"/>
        <w:jc w:val="both"/>
        <w:rPr>
          <w:sz w:val="28"/>
          <w:szCs w:val="28"/>
          <w:lang w:val="uk-UA"/>
        </w:rPr>
      </w:pPr>
      <w:r w:rsidRPr="006F3D21">
        <w:rPr>
          <w:sz w:val="28"/>
          <w:szCs w:val="28"/>
          <w:lang w:val="uk-UA"/>
        </w:rPr>
        <w:t xml:space="preserve">- </w:t>
      </w:r>
      <w:r w:rsidRPr="006F3D21">
        <w:rPr>
          <w:sz w:val="28"/>
          <w:szCs w:val="28"/>
        </w:rPr>
        <w:t>Звіт директора</w:t>
      </w:r>
      <w:r w:rsidRPr="006F3D21">
        <w:rPr>
          <w:sz w:val="28"/>
          <w:szCs w:val="28"/>
          <w:lang w:val="uk-UA"/>
        </w:rPr>
        <w:t xml:space="preserve"> КЗ «Хотинська дитячо-юнацька спортивна школа » Хотинської міської ради про роботу закладу за 20</w:t>
      </w:r>
      <w:r w:rsidRPr="00663671">
        <w:rPr>
          <w:sz w:val="28"/>
          <w:szCs w:val="28"/>
          <w:lang w:val="uk-UA"/>
        </w:rPr>
        <w:t>23</w:t>
      </w:r>
      <w:r w:rsidRPr="006F3D21">
        <w:rPr>
          <w:sz w:val="28"/>
          <w:szCs w:val="28"/>
          <w:lang w:val="uk-UA"/>
        </w:rPr>
        <w:t xml:space="preserve"> рік</w:t>
      </w:r>
    </w:p>
    <w:p w:rsidR="004517DB" w:rsidRPr="006F3D21" w:rsidRDefault="004517DB" w:rsidP="006F3D21">
      <w:pPr>
        <w:pStyle w:val="1"/>
        <w:ind w:left="0"/>
        <w:jc w:val="both"/>
        <w:rPr>
          <w:sz w:val="28"/>
          <w:szCs w:val="28"/>
          <w:lang w:val="uk-UA"/>
        </w:rPr>
      </w:pPr>
    </w:p>
    <w:p w:rsidR="004517DB" w:rsidRPr="006F3D21" w:rsidRDefault="004517DB" w:rsidP="006F3D21">
      <w:pPr>
        <w:pStyle w:val="1"/>
        <w:ind w:left="1440"/>
        <w:jc w:val="both"/>
        <w:rPr>
          <w:sz w:val="28"/>
          <w:szCs w:val="28"/>
          <w:lang w:val="uk-UA"/>
        </w:rPr>
      </w:pPr>
      <w:r w:rsidRPr="006F3D21">
        <w:rPr>
          <w:sz w:val="28"/>
          <w:szCs w:val="28"/>
          <w:lang w:val="uk-UA"/>
        </w:rPr>
        <w:t>Доповідач: Струк В.В. -  директор КЗ «Хотинська дитячо-юнацька спортивна школа »</w:t>
      </w:r>
    </w:p>
    <w:p w:rsidR="004517DB" w:rsidRPr="006F3D21" w:rsidRDefault="004517DB" w:rsidP="006F3D21">
      <w:pPr>
        <w:spacing w:after="0" w:line="240" w:lineRule="auto"/>
        <w:jc w:val="center"/>
      </w:pPr>
    </w:p>
    <w:p w:rsidR="004517DB" w:rsidRDefault="004517DB" w:rsidP="006F3D21">
      <w:pPr>
        <w:spacing w:after="0" w:line="240" w:lineRule="auto"/>
        <w:jc w:val="center"/>
      </w:pPr>
      <w:r>
        <w:t>ІІІ квартал</w:t>
      </w:r>
    </w:p>
    <w:p w:rsidR="004517DB" w:rsidRDefault="004517DB" w:rsidP="006F3D21">
      <w:pPr>
        <w:spacing w:after="0" w:line="240" w:lineRule="auto"/>
        <w:jc w:val="center"/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 w:rsidRPr="006F3D21">
        <w:rPr>
          <w:b w:val="0"/>
        </w:rPr>
        <w:t xml:space="preserve">- Про виконання міського бюджету Хотинської територіальної громади за </w:t>
      </w:r>
      <w:r w:rsidRPr="006F3D21">
        <w:rPr>
          <w:b w:val="0"/>
          <w:lang w:val="en-US"/>
        </w:rPr>
        <w:t>I</w:t>
      </w:r>
      <w:r w:rsidRPr="006F3D21">
        <w:rPr>
          <w:b w:val="0"/>
          <w:lang w:val="ru-RU"/>
        </w:rPr>
        <w:t xml:space="preserve"> </w:t>
      </w:r>
      <w:r w:rsidRPr="006F3D21">
        <w:rPr>
          <w:b w:val="0"/>
        </w:rPr>
        <w:t>півріччя 202</w:t>
      </w:r>
      <w:r>
        <w:rPr>
          <w:b w:val="0"/>
          <w:color w:val="FF0000"/>
        </w:rPr>
        <w:t>4</w:t>
      </w:r>
      <w:r w:rsidRPr="006F3D21">
        <w:rPr>
          <w:b w:val="0"/>
          <w:lang w:val="ru-RU"/>
        </w:rPr>
        <w:t xml:space="preserve"> </w:t>
      </w:r>
      <w:r w:rsidRPr="006F3D21">
        <w:rPr>
          <w:b w:val="0"/>
        </w:rPr>
        <w:t>року</w:t>
      </w:r>
    </w:p>
    <w:p w:rsidR="004517DB" w:rsidRPr="006F3D21" w:rsidRDefault="004517DB" w:rsidP="006F3D21">
      <w:pPr>
        <w:spacing w:after="0" w:line="240" w:lineRule="auto"/>
        <w:jc w:val="both"/>
        <w:rPr>
          <w:b w:val="0"/>
        </w:rPr>
      </w:pPr>
    </w:p>
    <w:p w:rsidR="004517DB" w:rsidRPr="006F3D21" w:rsidRDefault="004517DB" w:rsidP="006F3D21">
      <w:pPr>
        <w:spacing w:after="0" w:line="240" w:lineRule="auto"/>
        <w:ind w:left="720" w:firstLine="720"/>
        <w:jc w:val="both"/>
        <w:rPr>
          <w:b w:val="0"/>
        </w:rPr>
      </w:pPr>
      <w:r w:rsidRPr="006F3D21">
        <w:rPr>
          <w:b w:val="0"/>
        </w:rPr>
        <w:t>Доповідач: Білецький Д.М. – перший заступник міського голови</w:t>
      </w:r>
    </w:p>
    <w:p w:rsidR="004517DB" w:rsidRPr="006F3D21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tabs>
          <w:tab w:val="left" w:pos="900"/>
        </w:tabs>
        <w:spacing w:after="0" w:line="240" w:lineRule="auto"/>
        <w:jc w:val="both"/>
        <w:rPr>
          <w:b w:val="0"/>
        </w:rPr>
      </w:pPr>
      <w:r w:rsidRPr="0007213F">
        <w:rPr>
          <w:b w:val="0"/>
        </w:rPr>
        <w:t>- Про стан та завдання міської ради по реформуванню житлово-          комунального   господарства  Хотинської територіальної громади</w:t>
      </w:r>
    </w:p>
    <w:p w:rsidR="004517DB" w:rsidRPr="0007213F" w:rsidRDefault="004517DB" w:rsidP="006F3D21">
      <w:pPr>
        <w:tabs>
          <w:tab w:val="left" w:pos="900"/>
        </w:tabs>
        <w:spacing w:after="0" w:line="240" w:lineRule="auto"/>
        <w:jc w:val="both"/>
        <w:rPr>
          <w:b w:val="0"/>
        </w:rPr>
      </w:pPr>
    </w:p>
    <w:p w:rsidR="004517DB" w:rsidRPr="0007213F" w:rsidRDefault="004517DB" w:rsidP="006F3D21">
      <w:pPr>
        <w:spacing w:after="0" w:line="240" w:lineRule="auto"/>
        <w:ind w:left="1440"/>
        <w:jc w:val="both"/>
        <w:rPr>
          <w:b w:val="0"/>
        </w:rPr>
      </w:pPr>
      <w:r w:rsidRPr="0007213F">
        <w:rPr>
          <w:b w:val="0"/>
        </w:rPr>
        <w:t>Доповідач: Соколюк В.М. – начальник відділу житлово-комунального господарства та інфраструктури та енергоефективності</w:t>
      </w:r>
    </w:p>
    <w:p w:rsidR="004517DB" w:rsidRPr="0007213F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 підготовку до роботи в осінньо-зимовий період КП «Хотинблагоустрій».  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Доповідач: Сухар А.І.   –  директор</w:t>
      </w:r>
      <w:r>
        <w:rPr>
          <w:color w:val="000000"/>
          <w:sz w:val="28"/>
          <w:szCs w:val="28"/>
        </w:rPr>
        <w:t xml:space="preserve"> КП «Хотинблагоустрій   Хотинської міської ради»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4517DB" w:rsidRDefault="004517DB" w:rsidP="0007213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Про підготовку до роботи в осінньо-зимовий період КП "Хотинтепломережа» Хотинської міської ради</w:t>
      </w:r>
    </w:p>
    <w:p w:rsidR="004517DB" w:rsidRDefault="004517DB" w:rsidP="0007213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17DB" w:rsidRDefault="004517DB" w:rsidP="0007213F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Доповідач: Боросюк Г.В. – директор</w:t>
      </w:r>
      <w:r>
        <w:rPr>
          <w:color w:val="000000"/>
          <w:sz w:val="28"/>
          <w:szCs w:val="28"/>
        </w:rPr>
        <w:t xml:space="preserve"> КП "Хотинтепломережа     Хотинської міської ради»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 роботу КП «Ринок Хотинської міської ради» за звітний період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Доповідач: Волощук О.А. – директор</w:t>
      </w:r>
      <w:r>
        <w:rPr>
          <w:color w:val="000000"/>
          <w:sz w:val="28"/>
          <w:szCs w:val="28"/>
        </w:rPr>
        <w:t xml:space="preserve"> КП "Ринок  Хотинської міської ради"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 роботу закладів освіти Хотинської територіальної громади у </w:t>
      </w:r>
      <w:r w:rsidRPr="00663671">
        <w:rPr>
          <w:sz w:val="28"/>
          <w:szCs w:val="28"/>
        </w:rPr>
        <w:t>2023-2024</w:t>
      </w:r>
      <w:r>
        <w:rPr>
          <w:color w:val="000000"/>
          <w:sz w:val="28"/>
          <w:szCs w:val="28"/>
        </w:rPr>
        <w:t xml:space="preserve"> навчальному році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Доповідач: в.о. начальника відділу освіти, культури, охорони здоров’я, молоді та спорту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517DB" w:rsidRDefault="004517DB" w:rsidP="006F3D21">
      <w:pPr>
        <w:spacing w:after="0" w:line="240" w:lineRule="auto"/>
        <w:jc w:val="center"/>
      </w:pPr>
    </w:p>
    <w:p w:rsidR="004517DB" w:rsidRDefault="004517DB" w:rsidP="006F3D21">
      <w:pPr>
        <w:spacing w:after="0" w:line="240" w:lineRule="auto"/>
        <w:jc w:val="center"/>
      </w:pPr>
    </w:p>
    <w:p w:rsidR="004517DB" w:rsidRDefault="004517DB" w:rsidP="006F3D21">
      <w:pPr>
        <w:spacing w:after="0" w:line="240" w:lineRule="auto"/>
        <w:jc w:val="center"/>
      </w:pPr>
    </w:p>
    <w:p w:rsidR="004517DB" w:rsidRDefault="004517DB" w:rsidP="006F3D21">
      <w:pPr>
        <w:spacing w:after="0" w:line="240" w:lineRule="auto"/>
        <w:jc w:val="center"/>
      </w:pPr>
    </w:p>
    <w:p w:rsidR="004517DB" w:rsidRDefault="004517DB" w:rsidP="006F3D21">
      <w:pPr>
        <w:spacing w:after="0" w:line="240" w:lineRule="auto"/>
        <w:jc w:val="center"/>
      </w:pPr>
      <w:r>
        <w:t>ІV квартал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>
        <w:rPr>
          <w:b w:val="0"/>
        </w:rPr>
        <w:t>- Про виконання міського бюджету Хотинської територіальної громади за 9 місяців 20</w:t>
      </w:r>
      <w:r w:rsidRPr="00663671">
        <w:rPr>
          <w:b w:val="0"/>
        </w:rPr>
        <w:t>24</w:t>
      </w:r>
      <w:r>
        <w:rPr>
          <w:b w:val="0"/>
        </w:rPr>
        <w:t>року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3A2C11">
      <w:pPr>
        <w:spacing w:after="0" w:line="240" w:lineRule="auto"/>
        <w:ind w:left="1440"/>
        <w:jc w:val="both"/>
        <w:rPr>
          <w:b w:val="0"/>
        </w:rPr>
      </w:pPr>
      <w:r>
        <w:rPr>
          <w:b w:val="0"/>
        </w:rPr>
        <w:t>Доповідач: Білецький Д.М. – перший заступник міського голови</w:t>
      </w:r>
    </w:p>
    <w:p w:rsidR="004517DB" w:rsidRDefault="004517DB" w:rsidP="006F3D21">
      <w:pPr>
        <w:spacing w:after="0" w:line="240" w:lineRule="auto"/>
        <w:ind w:left="1440"/>
        <w:jc w:val="both"/>
        <w:rPr>
          <w:b w:val="0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 виконання рішень сесії Хотинської міської ради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Доповідач: Якуба С.В.  – секретар міської ради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>
        <w:rPr>
          <w:b w:val="0"/>
        </w:rPr>
        <w:t>- Про міський бюджет Хотинської територіальної громади на 20</w:t>
      </w:r>
      <w:r w:rsidRPr="0007213F">
        <w:rPr>
          <w:b w:val="0"/>
          <w:color w:val="FF0000"/>
        </w:rPr>
        <w:t>25</w:t>
      </w:r>
      <w:r>
        <w:rPr>
          <w:b w:val="0"/>
        </w:rPr>
        <w:t xml:space="preserve"> рік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ind w:left="720" w:firstLine="720"/>
        <w:jc w:val="both"/>
        <w:rPr>
          <w:b w:val="0"/>
        </w:rPr>
      </w:pPr>
      <w:r>
        <w:rPr>
          <w:b w:val="0"/>
        </w:rPr>
        <w:t>Доповідач Білецький Д.М – перший заступник міського голови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>
        <w:rPr>
          <w:b w:val="0"/>
        </w:rPr>
        <w:t>- Про затвердження Програми соціально-економічного та культурного розвитку міста Хотина на 20</w:t>
      </w:r>
      <w:r w:rsidRPr="0007213F">
        <w:rPr>
          <w:b w:val="0"/>
          <w:color w:val="FF0000"/>
        </w:rPr>
        <w:t>25</w:t>
      </w:r>
      <w:r>
        <w:rPr>
          <w:b w:val="0"/>
        </w:rPr>
        <w:t xml:space="preserve"> рік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ind w:left="1440"/>
        <w:jc w:val="both"/>
        <w:rPr>
          <w:b w:val="0"/>
        </w:rPr>
      </w:pPr>
      <w:r>
        <w:rPr>
          <w:b w:val="0"/>
        </w:rPr>
        <w:t>Доповідач: Білецький Д.М. – перший заступник міського голови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  <w:r>
        <w:rPr>
          <w:b w:val="0"/>
        </w:rPr>
        <w:t>- Про затвердження плану роботи Хотинської міської ради на 20</w:t>
      </w:r>
      <w:r w:rsidRPr="00663671">
        <w:rPr>
          <w:b w:val="0"/>
        </w:rPr>
        <w:t>25</w:t>
      </w:r>
      <w:r>
        <w:rPr>
          <w:b w:val="0"/>
        </w:rPr>
        <w:t xml:space="preserve"> рік</w:t>
      </w: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ind w:left="14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Доповідач: Якуба С.В.  – секретар міської ради</w:t>
      </w:r>
    </w:p>
    <w:p w:rsidR="004517DB" w:rsidRDefault="004517DB" w:rsidP="006F3D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pPr>
        <w:pStyle w:val="1"/>
        <w:ind w:left="0"/>
        <w:jc w:val="both"/>
        <w:rPr>
          <w:sz w:val="28"/>
          <w:szCs w:val="28"/>
          <w:lang w:val="uk-UA"/>
        </w:rPr>
      </w:pPr>
    </w:p>
    <w:p w:rsidR="004517DB" w:rsidRDefault="004517DB" w:rsidP="006F3D21">
      <w:pPr>
        <w:spacing w:after="0" w:line="240" w:lineRule="auto"/>
        <w:jc w:val="both"/>
        <w:rPr>
          <w:b w:val="0"/>
        </w:rPr>
      </w:pPr>
    </w:p>
    <w:p w:rsidR="004517DB" w:rsidRDefault="004517DB" w:rsidP="006F3D21">
      <w:r>
        <w:t xml:space="preserve">Секретар Хотинської міської ради          </w:t>
      </w:r>
      <w:r>
        <w:tab/>
      </w:r>
      <w:r>
        <w:tab/>
      </w:r>
      <w:r>
        <w:tab/>
        <w:t>Сергій ЯКУБА</w:t>
      </w:r>
      <w:r>
        <w:br/>
      </w:r>
    </w:p>
    <w:p w:rsidR="004517DB" w:rsidRDefault="004517DB"/>
    <w:sectPr w:rsidR="004517DB" w:rsidSect="003A2C11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7DB" w:rsidRDefault="004517DB" w:rsidP="00636C4F">
      <w:pPr>
        <w:spacing w:after="0" w:line="240" w:lineRule="auto"/>
      </w:pPr>
      <w:r>
        <w:separator/>
      </w:r>
    </w:p>
  </w:endnote>
  <w:endnote w:type="continuationSeparator" w:id="0">
    <w:p w:rsidR="004517DB" w:rsidRDefault="004517DB" w:rsidP="0063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DB" w:rsidRDefault="004517DB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4517DB" w:rsidRDefault="004517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7DB" w:rsidRDefault="004517DB" w:rsidP="00636C4F">
      <w:pPr>
        <w:spacing w:after="0" w:line="240" w:lineRule="auto"/>
      </w:pPr>
      <w:r>
        <w:separator/>
      </w:r>
    </w:p>
  </w:footnote>
  <w:footnote w:type="continuationSeparator" w:id="0">
    <w:p w:rsidR="004517DB" w:rsidRDefault="004517DB" w:rsidP="0063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24DB"/>
    <w:multiLevelType w:val="hybridMultilevel"/>
    <w:tmpl w:val="E9C6E83E"/>
    <w:lvl w:ilvl="0" w:tplc="0B622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F0D15"/>
    <w:multiLevelType w:val="hybridMultilevel"/>
    <w:tmpl w:val="4998BC34"/>
    <w:lvl w:ilvl="0" w:tplc="169A82D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D21"/>
    <w:rsid w:val="000653C1"/>
    <w:rsid w:val="0007213F"/>
    <w:rsid w:val="003A2C11"/>
    <w:rsid w:val="004517DB"/>
    <w:rsid w:val="005028CD"/>
    <w:rsid w:val="005F5674"/>
    <w:rsid w:val="00636C4F"/>
    <w:rsid w:val="00663671"/>
    <w:rsid w:val="006F3D21"/>
    <w:rsid w:val="007E7001"/>
    <w:rsid w:val="00835CC7"/>
    <w:rsid w:val="0084627E"/>
    <w:rsid w:val="008671DC"/>
    <w:rsid w:val="00927434"/>
    <w:rsid w:val="00AE5406"/>
    <w:rsid w:val="00BF57F6"/>
    <w:rsid w:val="00C40C91"/>
    <w:rsid w:val="00CC5922"/>
    <w:rsid w:val="00DF7170"/>
    <w:rsid w:val="00E123D9"/>
    <w:rsid w:val="00E904AA"/>
    <w:rsid w:val="00EC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21"/>
    <w:pPr>
      <w:spacing w:after="200" w:line="276" w:lineRule="auto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D21"/>
    <w:pPr>
      <w:keepNext/>
      <w:keepLines/>
      <w:spacing w:before="360" w:after="80"/>
      <w:outlineLvl w:val="1"/>
    </w:pPr>
    <w:rPr>
      <w:rFonts w:ascii="Cambria" w:hAnsi="Cambria"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F3D21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semiHidden/>
    <w:rsid w:val="006F3D21"/>
    <w:pPr>
      <w:spacing w:before="100" w:beforeAutospacing="1" w:after="100" w:afterAutospacing="1" w:line="240" w:lineRule="auto"/>
    </w:pPr>
    <w:rPr>
      <w:b w:val="0"/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99"/>
    <w:semiHidden/>
    <w:rsid w:val="006F3D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3D21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customStyle="1" w:styleId="1">
    <w:name w:val="Абзац списка1"/>
    <w:basedOn w:val="Normal"/>
    <w:uiPriority w:val="99"/>
    <w:semiHidden/>
    <w:rsid w:val="006F3D21"/>
    <w:pPr>
      <w:spacing w:after="0" w:line="240" w:lineRule="auto"/>
      <w:ind w:left="720"/>
      <w:contextualSpacing/>
    </w:pPr>
    <w:rPr>
      <w:b w:val="0"/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5F56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63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6C4F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Footer">
    <w:name w:val="footer"/>
    <w:basedOn w:val="Normal"/>
    <w:link w:val="FooterChar"/>
    <w:uiPriority w:val="99"/>
    <w:rsid w:val="00636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6C4F"/>
    <w:rPr>
      <w:rFonts w:ascii="Times New Roman" w:hAnsi="Times New Roman" w:cs="Times New Roman"/>
      <w:b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5</Pages>
  <Words>3924</Words>
  <Characters>2237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11</cp:revision>
  <dcterms:created xsi:type="dcterms:W3CDTF">2023-11-28T08:34:00Z</dcterms:created>
  <dcterms:modified xsi:type="dcterms:W3CDTF">2023-12-05T08:10:00Z</dcterms:modified>
</cp:coreProperties>
</file>