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9EE" w:rsidRPr="000F720E" w:rsidRDefault="00F269EE" w:rsidP="00B95563">
      <w:pPr>
        <w:jc w:val="center"/>
        <w:rPr>
          <w:b/>
          <w:sz w:val="32"/>
          <w:szCs w:val="32"/>
          <w:lang w:val="uk-UA"/>
        </w:rPr>
      </w:pPr>
      <w:r w:rsidRPr="000F720E">
        <w:rPr>
          <w:b/>
          <w:sz w:val="32"/>
          <w:szCs w:val="32"/>
          <w:lang w:val="uk-UA"/>
        </w:rPr>
        <w:t xml:space="preserve">Хотинська </w:t>
      </w:r>
      <w:r>
        <w:rPr>
          <w:b/>
          <w:sz w:val="32"/>
          <w:szCs w:val="32"/>
          <w:lang w:val="uk-UA"/>
        </w:rPr>
        <w:t>міська рада</w:t>
      </w:r>
    </w:p>
    <w:p w:rsidR="00F269EE" w:rsidRPr="000F720E" w:rsidRDefault="00F269EE" w:rsidP="00896ABF">
      <w:pPr>
        <w:jc w:val="center"/>
        <w:rPr>
          <w:b/>
          <w:sz w:val="32"/>
          <w:szCs w:val="32"/>
          <w:lang w:val="uk-UA"/>
        </w:rPr>
      </w:pPr>
      <w:r w:rsidRPr="000F720E">
        <w:rPr>
          <w:b/>
          <w:sz w:val="32"/>
          <w:szCs w:val="32"/>
          <w:lang w:val="uk-UA"/>
        </w:rPr>
        <w:t>Хотинська музична школа</w:t>
      </w:r>
    </w:p>
    <w:p w:rsidR="00F269EE" w:rsidRDefault="00F269EE" w:rsidP="00896ABF">
      <w:pPr>
        <w:jc w:val="center"/>
        <w:rPr>
          <w:b/>
          <w:sz w:val="40"/>
          <w:szCs w:val="40"/>
          <w:lang w:val="uk-UA"/>
        </w:rPr>
      </w:pPr>
    </w:p>
    <w:p w:rsidR="00F269EE" w:rsidRDefault="00F269EE" w:rsidP="00896ABF">
      <w:pPr>
        <w:jc w:val="center"/>
        <w:rPr>
          <w:b/>
          <w:sz w:val="40"/>
          <w:szCs w:val="40"/>
          <w:lang w:val="uk-UA"/>
        </w:rPr>
      </w:pPr>
    </w:p>
    <w:p w:rsidR="00F269EE" w:rsidRDefault="00F269EE" w:rsidP="00896ABF">
      <w:pPr>
        <w:jc w:val="center"/>
        <w:rPr>
          <w:b/>
          <w:sz w:val="40"/>
          <w:szCs w:val="40"/>
          <w:lang w:val="uk-UA"/>
        </w:rPr>
      </w:pPr>
    </w:p>
    <w:p w:rsidR="00F269EE" w:rsidRDefault="00F269EE" w:rsidP="00896ABF">
      <w:pPr>
        <w:jc w:val="center"/>
        <w:rPr>
          <w:b/>
          <w:sz w:val="40"/>
          <w:szCs w:val="40"/>
          <w:lang w:val="uk-UA"/>
        </w:rPr>
      </w:pPr>
    </w:p>
    <w:p w:rsidR="00F269EE" w:rsidRDefault="00F269EE" w:rsidP="00896ABF">
      <w:pPr>
        <w:jc w:val="center"/>
        <w:rPr>
          <w:b/>
          <w:sz w:val="40"/>
          <w:szCs w:val="40"/>
          <w:lang w:val="uk-UA"/>
        </w:rPr>
      </w:pPr>
    </w:p>
    <w:p w:rsidR="00F269EE" w:rsidRDefault="00F269EE" w:rsidP="00896ABF">
      <w:pPr>
        <w:jc w:val="center"/>
        <w:rPr>
          <w:b/>
          <w:sz w:val="40"/>
          <w:szCs w:val="40"/>
          <w:lang w:val="uk-UA"/>
        </w:rPr>
      </w:pPr>
    </w:p>
    <w:p w:rsidR="00F269EE" w:rsidRDefault="00F269EE" w:rsidP="00896ABF">
      <w:pPr>
        <w:jc w:val="center"/>
        <w:rPr>
          <w:b/>
          <w:sz w:val="40"/>
          <w:szCs w:val="40"/>
          <w:lang w:val="uk-UA"/>
        </w:rPr>
      </w:pPr>
    </w:p>
    <w:p w:rsidR="00F269EE" w:rsidRDefault="00F269EE" w:rsidP="00896ABF">
      <w:pPr>
        <w:jc w:val="center"/>
        <w:rPr>
          <w:b/>
          <w:sz w:val="40"/>
          <w:szCs w:val="40"/>
          <w:lang w:val="uk-UA"/>
        </w:rPr>
      </w:pPr>
      <w:r>
        <w:rPr>
          <w:b/>
          <w:sz w:val="52"/>
          <w:szCs w:val="52"/>
          <w:lang w:val="uk-UA"/>
        </w:rPr>
        <w:t>ЗВІТ</w:t>
      </w:r>
    </w:p>
    <w:p w:rsidR="00F269EE" w:rsidRDefault="00F269EE" w:rsidP="00896ABF">
      <w:pPr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про стан фінансово-господарської діяльності, управління комунальним майном за звітний період з 01.01.2022 р. по 01.03.2023р. </w:t>
      </w:r>
    </w:p>
    <w:p w:rsidR="00F269EE" w:rsidRPr="00896ABF" w:rsidRDefault="00F269EE" w:rsidP="00896ABF">
      <w:pPr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директора Хотинської музичної школи </w:t>
      </w:r>
    </w:p>
    <w:p w:rsidR="00F269EE" w:rsidRDefault="00F269EE" w:rsidP="00896ABF">
      <w:pPr>
        <w:jc w:val="center"/>
        <w:rPr>
          <w:b/>
          <w:sz w:val="48"/>
          <w:szCs w:val="48"/>
          <w:lang w:val="uk-UA"/>
        </w:rPr>
      </w:pPr>
      <w:r>
        <w:rPr>
          <w:b/>
          <w:sz w:val="48"/>
          <w:szCs w:val="48"/>
          <w:lang w:val="uk-UA"/>
        </w:rPr>
        <w:t>Бурденюк Наталі Сергіївни</w:t>
      </w:r>
    </w:p>
    <w:p w:rsidR="00F269EE" w:rsidRDefault="00F269EE" w:rsidP="00896ABF">
      <w:pPr>
        <w:jc w:val="center"/>
        <w:rPr>
          <w:b/>
          <w:sz w:val="48"/>
          <w:szCs w:val="48"/>
          <w:lang w:val="uk-UA"/>
        </w:rPr>
      </w:pPr>
    </w:p>
    <w:p w:rsidR="00F269EE" w:rsidRDefault="00F269EE" w:rsidP="00896ABF">
      <w:pPr>
        <w:jc w:val="center"/>
        <w:rPr>
          <w:b/>
          <w:sz w:val="48"/>
          <w:szCs w:val="48"/>
          <w:lang w:val="uk-UA"/>
        </w:rPr>
      </w:pPr>
    </w:p>
    <w:p w:rsidR="00F269EE" w:rsidRDefault="00F269EE" w:rsidP="00896ABF">
      <w:pPr>
        <w:jc w:val="center"/>
        <w:rPr>
          <w:b/>
          <w:sz w:val="48"/>
          <w:szCs w:val="48"/>
          <w:lang w:val="uk-UA"/>
        </w:rPr>
      </w:pPr>
    </w:p>
    <w:p w:rsidR="00F269EE" w:rsidRDefault="00F269EE" w:rsidP="00896ABF">
      <w:pPr>
        <w:jc w:val="center"/>
        <w:rPr>
          <w:b/>
          <w:sz w:val="48"/>
          <w:szCs w:val="48"/>
          <w:lang w:val="uk-UA"/>
        </w:rPr>
      </w:pPr>
    </w:p>
    <w:p w:rsidR="00F269EE" w:rsidRDefault="00F269EE" w:rsidP="00896ABF">
      <w:pPr>
        <w:jc w:val="center"/>
        <w:rPr>
          <w:b/>
          <w:sz w:val="48"/>
          <w:szCs w:val="48"/>
          <w:lang w:val="uk-UA"/>
        </w:rPr>
      </w:pPr>
    </w:p>
    <w:p w:rsidR="00F269EE" w:rsidRDefault="00F269EE" w:rsidP="00896ABF">
      <w:pPr>
        <w:jc w:val="center"/>
        <w:rPr>
          <w:b/>
          <w:sz w:val="48"/>
          <w:szCs w:val="48"/>
          <w:lang w:val="uk-UA"/>
        </w:rPr>
      </w:pPr>
    </w:p>
    <w:p w:rsidR="00F269EE" w:rsidRDefault="00F269EE" w:rsidP="00896ABF">
      <w:pPr>
        <w:jc w:val="center"/>
        <w:rPr>
          <w:b/>
          <w:sz w:val="48"/>
          <w:szCs w:val="48"/>
          <w:lang w:val="uk-UA"/>
        </w:rPr>
      </w:pPr>
    </w:p>
    <w:p w:rsidR="00F269EE" w:rsidRDefault="00F269EE" w:rsidP="00896ABF">
      <w:pPr>
        <w:jc w:val="center"/>
        <w:rPr>
          <w:b/>
          <w:sz w:val="48"/>
          <w:szCs w:val="48"/>
          <w:lang w:val="uk-UA"/>
        </w:rPr>
      </w:pPr>
    </w:p>
    <w:p w:rsidR="00F269EE" w:rsidRDefault="00F269EE" w:rsidP="00896ABF">
      <w:pPr>
        <w:jc w:val="center"/>
        <w:rPr>
          <w:b/>
          <w:sz w:val="48"/>
          <w:szCs w:val="48"/>
          <w:lang w:val="uk-UA"/>
        </w:rPr>
      </w:pPr>
    </w:p>
    <w:p w:rsidR="00F269EE" w:rsidRDefault="00F269EE" w:rsidP="00896ABF">
      <w:pPr>
        <w:jc w:val="center"/>
        <w:rPr>
          <w:b/>
          <w:sz w:val="48"/>
          <w:szCs w:val="48"/>
          <w:lang w:val="uk-UA"/>
        </w:rPr>
      </w:pPr>
    </w:p>
    <w:p w:rsidR="00F269EE" w:rsidRDefault="00F269EE" w:rsidP="00896ABF">
      <w:pPr>
        <w:jc w:val="center"/>
        <w:rPr>
          <w:b/>
          <w:sz w:val="48"/>
          <w:szCs w:val="48"/>
          <w:lang w:val="uk-UA"/>
        </w:rPr>
      </w:pPr>
    </w:p>
    <w:p w:rsidR="00F269EE" w:rsidRDefault="00F269EE" w:rsidP="00896ABF">
      <w:pPr>
        <w:jc w:val="center"/>
        <w:rPr>
          <w:b/>
          <w:sz w:val="48"/>
          <w:szCs w:val="48"/>
          <w:lang w:val="uk-UA"/>
        </w:rPr>
      </w:pPr>
    </w:p>
    <w:p w:rsidR="00F269EE" w:rsidRDefault="00F269EE" w:rsidP="00896ABF">
      <w:pPr>
        <w:jc w:val="center"/>
        <w:rPr>
          <w:b/>
          <w:sz w:val="32"/>
          <w:szCs w:val="32"/>
          <w:lang w:val="uk-UA"/>
        </w:rPr>
      </w:pPr>
    </w:p>
    <w:p w:rsidR="00F269EE" w:rsidRPr="000F720E" w:rsidRDefault="00F269EE" w:rsidP="00896ABF">
      <w:pPr>
        <w:jc w:val="center"/>
        <w:rPr>
          <w:b/>
          <w:sz w:val="32"/>
          <w:szCs w:val="32"/>
          <w:lang w:val="uk-UA"/>
        </w:rPr>
      </w:pPr>
      <w:r w:rsidRPr="000F720E">
        <w:rPr>
          <w:b/>
          <w:sz w:val="32"/>
          <w:szCs w:val="32"/>
          <w:lang w:val="uk-UA"/>
        </w:rPr>
        <w:t>м. Хотин</w:t>
      </w:r>
    </w:p>
    <w:p w:rsidR="00F269EE" w:rsidRDefault="00F269EE" w:rsidP="000F720E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2023</w:t>
      </w:r>
      <w:r w:rsidRPr="000F720E">
        <w:rPr>
          <w:b/>
          <w:sz w:val="32"/>
          <w:szCs w:val="32"/>
          <w:lang w:val="uk-UA"/>
        </w:rPr>
        <w:t xml:space="preserve"> р.</w:t>
      </w:r>
    </w:p>
    <w:p w:rsidR="00F269EE" w:rsidRPr="000F720E" w:rsidRDefault="00F269EE" w:rsidP="00B95563">
      <w:pPr>
        <w:rPr>
          <w:b/>
          <w:sz w:val="32"/>
          <w:szCs w:val="32"/>
          <w:lang w:val="uk-UA"/>
        </w:rPr>
      </w:pPr>
    </w:p>
    <w:p w:rsidR="00F269EE" w:rsidRDefault="00F269EE" w:rsidP="00474EB8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Звіт </w:t>
      </w:r>
    </w:p>
    <w:p w:rsidR="00F269EE" w:rsidRDefault="00F269EE" w:rsidP="00474EB8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про результати діяльності </w:t>
      </w:r>
    </w:p>
    <w:p w:rsidR="00F269EE" w:rsidRDefault="00F269EE" w:rsidP="00474EB8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Хотинської музичної школи</w:t>
      </w:r>
    </w:p>
    <w:p w:rsidR="00F269EE" w:rsidRDefault="00F269EE" w:rsidP="00474EB8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за звітний період з 01.01.2022 р. по 01.03.2023р.</w:t>
      </w:r>
    </w:p>
    <w:p w:rsidR="00F269EE" w:rsidRDefault="00F269EE" w:rsidP="00474EB8">
      <w:pPr>
        <w:jc w:val="center"/>
        <w:rPr>
          <w:b/>
          <w:sz w:val="36"/>
          <w:szCs w:val="36"/>
          <w:lang w:val="uk-UA"/>
        </w:rPr>
      </w:pPr>
    </w:p>
    <w:p w:rsidR="00F269EE" w:rsidRPr="00334EF1" w:rsidRDefault="00F269EE" w:rsidP="00474EB8">
      <w:pPr>
        <w:jc w:val="center"/>
        <w:rPr>
          <w:b/>
          <w:sz w:val="28"/>
          <w:szCs w:val="28"/>
          <w:lang w:val="uk-UA"/>
        </w:rPr>
      </w:pPr>
      <w:r w:rsidRPr="00334EF1">
        <w:rPr>
          <w:b/>
          <w:sz w:val="28"/>
          <w:szCs w:val="28"/>
          <w:lang w:val="uk-UA"/>
        </w:rPr>
        <w:t>Матеріальна база школи</w:t>
      </w:r>
    </w:p>
    <w:p w:rsidR="00F269EE" w:rsidRDefault="00F269EE" w:rsidP="00474EB8">
      <w:pPr>
        <w:ind w:firstLine="708"/>
        <w:jc w:val="both"/>
        <w:rPr>
          <w:sz w:val="28"/>
          <w:szCs w:val="28"/>
          <w:lang w:val="uk-UA"/>
        </w:rPr>
      </w:pPr>
      <w:r w:rsidRPr="00334EF1">
        <w:rPr>
          <w:sz w:val="28"/>
          <w:szCs w:val="28"/>
          <w:lang w:val="uk-UA"/>
        </w:rPr>
        <w:t>Хотинська музична школа розміщується в двох корпусах будівлі, що знаходиться в центрі міста по вул. Олімпійській, 74 та 74а</w:t>
      </w:r>
      <w:r>
        <w:rPr>
          <w:sz w:val="28"/>
          <w:szCs w:val="28"/>
          <w:lang w:val="uk-UA"/>
        </w:rPr>
        <w:t>. Д</w:t>
      </w:r>
      <w:r w:rsidRPr="00334EF1">
        <w:rPr>
          <w:sz w:val="28"/>
          <w:szCs w:val="28"/>
          <w:lang w:val="uk-UA"/>
        </w:rPr>
        <w:t>уховий відділ</w:t>
      </w:r>
      <w:r>
        <w:rPr>
          <w:sz w:val="28"/>
          <w:szCs w:val="28"/>
          <w:lang w:val="uk-UA"/>
        </w:rPr>
        <w:t xml:space="preserve"> школи</w:t>
      </w:r>
      <w:r w:rsidRPr="00334EF1">
        <w:rPr>
          <w:sz w:val="28"/>
          <w:szCs w:val="28"/>
          <w:lang w:val="uk-UA"/>
        </w:rPr>
        <w:t xml:space="preserve"> розміщується в двох класах в приміщенні </w:t>
      </w:r>
      <w:r>
        <w:rPr>
          <w:sz w:val="28"/>
          <w:szCs w:val="28"/>
          <w:lang w:val="uk-UA"/>
        </w:rPr>
        <w:t>Х</w:t>
      </w:r>
      <w:r w:rsidRPr="00334EF1">
        <w:rPr>
          <w:sz w:val="28"/>
          <w:szCs w:val="28"/>
          <w:lang w:val="uk-UA"/>
        </w:rPr>
        <w:t xml:space="preserve">БНТД. </w:t>
      </w:r>
    </w:p>
    <w:p w:rsidR="00F269EE" w:rsidRPr="00334EF1" w:rsidRDefault="00F269EE" w:rsidP="00474EB8">
      <w:pPr>
        <w:ind w:firstLine="708"/>
        <w:jc w:val="both"/>
        <w:rPr>
          <w:sz w:val="28"/>
          <w:szCs w:val="28"/>
          <w:lang w:val="uk-UA"/>
        </w:rPr>
      </w:pPr>
      <w:r w:rsidRPr="00334EF1">
        <w:rPr>
          <w:sz w:val="28"/>
          <w:szCs w:val="28"/>
          <w:lang w:val="uk-UA"/>
        </w:rPr>
        <w:t xml:space="preserve">В школі </w:t>
      </w:r>
      <w:r>
        <w:rPr>
          <w:sz w:val="28"/>
          <w:szCs w:val="28"/>
          <w:lang w:val="uk-UA"/>
        </w:rPr>
        <w:t>продовжує функціонувати</w:t>
      </w:r>
      <w:r w:rsidRPr="00334EF1">
        <w:rPr>
          <w:sz w:val="28"/>
          <w:szCs w:val="28"/>
          <w:lang w:val="uk-UA"/>
        </w:rPr>
        <w:t xml:space="preserve"> філія в с. Крутеньки</w:t>
      </w:r>
      <w:r>
        <w:rPr>
          <w:sz w:val="28"/>
          <w:szCs w:val="28"/>
          <w:lang w:val="uk-UA"/>
        </w:rPr>
        <w:t>.</w:t>
      </w:r>
    </w:p>
    <w:p w:rsidR="00F269EE" w:rsidRPr="00334EF1" w:rsidRDefault="00F269EE" w:rsidP="00474EB8">
      <w:pPr>
        <w:ind w:firstLine="708"/>
        <w:jc w:val="both"/>
        <w:rPr>
          <w:sz w:val="28"/>
          <w:szCs w:val="28"/>
          <w:lang w:val="uk-UA"/>
        </w:rPr>
      </w:pPr>
      <w:r w:rsidRPr="00334EF1">
        <w:rPr>
          <w:sz w:val="28"/>
          <w:szCs w:val="28"/>
          <w:lang w:val="uk-UA"/>
        </w:rPr>
        <w:t>Навчальні класи укомплектовані відповідно до Типового переліку навчального обладнання.</w:t>
      </w:r>
    </w:p>
    <w:p w:rsidR="00F269EE" w:rsidRPr="00334EF1" w:rsidRDefault="00F269EE" w:rsidP="00474EB8">
      <w:pPr>
        <w:ind w:firstLine="708"/>
        <w:jc w:val="both"/>
        <w:rPr>
          <w:sz w:val="28"/>
          <w:szCs w:val="28"/>
          <w:lang w:val="uk-UA"/>
        </w:rPr>
      </w:pPr>
      <w:r w:rsidRPr="00334EF1">
        <w:rPr>
          <w:sz w:val="28"/>
          <w:szCs w:val="28"/>
          <w:lang w:val="uk-UA"/>
        </w:rPr>
        <w:t xml:space="preserve">Музичні інструменти підтримуються в робочому стані, але за терміном придатності потребують оновлення. </w:t>
      </w:r>
    </w:p>
    <w:p w:rsidR="00F269EE" w:rsidRPr="00334EF1" w:rsidRDefault="00F269EE" w:rsidP="00474EB8">
      <w:pPr>
        <w:ind w:firstLine="708"/>
        <w:jc w:val="both"/>
        <w:rPr>
          <w:sz w:val="28"/>
          <w:szCs w:val="28"/>
          <w:lang w:val="uk-UA"/>
        </w:rPr>
      </w:pPr>
      <w:r w:rsidRPr="00334EF1">
        <w:rPr>
          <w:sz w:val="28"/>
          <w:szCs w:val="28"/>
          <w:lang w:val="uk-UA"/>
        </w:rPr>
        <w:t xml:space="preserve">Книжковий фонд бібліотеки складає </w:t>
      </w:r>
      <w:r>
        <w:rPr>
          <w:sz w:val="28"/>
          <w:szCs w:val="28"/>
          <w:lang w:val="uk-UA"/>
        </w:rPr>
        <w:t>3925</w:t>
      </w:r>
      <w:r w:rsidRPr="00334EF1">
        <w:rPr>
          <w:sz w:val="28"/>
          <w:szCs w:val="28"/>
          <w:lang w:val="uk-UA"/>
        </w:rPr>
        <w:t xml:space="preserve"> примірників, в тому числі підручників, нотних збірок для занять з фаху. Бібліотека має фонохрестоматію з української та світової музичної літератури, виконаної на дисках.</w:t>
      </w:r>
    </w:p>
    <w:p w:rsidR="00F269EE" w:rsidRPr="00334EF1" w:rsidRDefault="00F269EE" w:rsidP="00474EB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школі є 3</w:t>
      </w:r>
      <w:r w:rsidRPr="00334EF1">
        <w:rPr>
          <w:sz w:val="28"/>
          <w:szCs w:val="28"/>
          <w:lang w:val="uk-UA"/>
        </w:rPr>
        <w:t xml:space="preserve"> комп</w:t>
      </w:r>
      <w:r w:rsidRPr="00334EF1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ютери, 1 ноутбук, 4 принтери, 1 музичний центр</w:t>
      </w:r>
      <w:r w:rsidRPr="00334EF1">
        <w:rPr>
          <w:sz w:val="28"/>
          <w:szCs w:val="28"/>
          <w:lang w:val="uk-UA"/>
        </w:rPr>
        <w:t>,  м</w:t>
      </w:r>
      <w:r>
        <w:rPr>
          <w:sz w:val="28"/>
          <w:szCs w:val="28"/>
          <w:lang w:val="uk-UA"/>
        </w:rPr>
        <w:t>узична колонка, проектор, екран, озвучувальна апаратура.</w:t>
      </w:r>
    </w:p>
    <w:p w:rsidR="00F269EE" w:rsidRDefault="00F269EE" w:rsidP="00474EB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Працює мережа</w:t>
      </w:r>
      <w:r w:rsidRPr="00334EF1">
        <w:rPr>
          <w:sz w:val="28"/>
          <w:szCs w:val="28"/>
          <w:lang w:val="uk-UA"/>
        </w:rPr>
        <w:t xml:space="preserve"> Інтернет, </w:t>
      </w:r>
      <w:r w:rsidRPr="00334EF1">
        <w:rPr>
          <w:sz w:val="28"/>
          <w:szCs w:val="28"/>
          <w:lang w:val="en-US"/>
        </w:rPr>
        <w:t>WI</w:t>
      </w:r>
      <w:r w:rsidRPr="00334EF1">
        <w:rPr>
          <w:sz w:val="28"/>
          <w:szCs w:val="28"/>
        </w:rPr>
        <w:t>-</w:t>
      </w:r>
      <w:r w:rsidRPr="00334EF1">
        <w:rPr>
          <w:sz w:val="28"/>
          <w:szCs w:val="28"/>
          <w:lang w:val="en-US"/>
        </w:rPr>
        <w:t>FI</w:t>
      </w:r>
      <w:r w:rsidRPr="00334EF1">
        <w:rPr>
          <w:sz w:val="28"/>
          <w:szCs w:val="28"/>
          <w:lang w:val="uk-UA"/>
        </w:rPr>
        <w:t>. Функціонує група «Хотинська музична школа» у соціальній мережі Facebook</w:t>
      </w:r>
      <w:r>
        <w:rPr>
          <w:sz w:val="28"/>
          <w:szCs w:val="28"/>
          <w:lang w:val="uk-UA"/>
        </w:rPr>
        <w:t>.</w:t>
      </w:r>
    </w:p>
    <w:p w:rsidR="00F269EE" w:rsidRPr="00334EF1" w:rsidRDefault="00F269EE" w:rsidP="00474EB8">
      <w:pPr>
        <w:ind w:firstLine="708"/>
        <w:jc w:val="both"/>
        <w:rPr>
          <w:sz w:val="28"/>
          <w:szCs w:val="28"/>
          <w:lang w:val="uk-UA"/>
        </w:rPr>
      </w:pPr>
    </w:p>
    <w:p w:rsidR="00F269EE" w:rsidRDefault="00F269EE" w:rsidP="00474EB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1 вересня 2022 н.р. в</w:t>
      </w:r>
      <w:r w:rsidRPr="00334EF1">
        <w:rPr>
          <w:sz w:val="28"/>
          <w:szCs w:val="28"/>
          <w:lang w:val="uk-UA"/>
        </w:rPr>
        <w:t xml:space="preserve"> школі навчаються </w:t>
      </w:r>
      <w:r>
        <w:rPr>
          <w:b/>
          <w:sz w:val="28"/>
          <w:szCs w:val="28"/>
          <w:lang w:val="uk-UA"/>
        </w:rPr>
        <w:t>223</w:t>
      </w:r>
      <w:r w:rsidRPr="00334EF1">
        <w:rPr>
          <w:sz w:val="28"/>
          <w:szCs w:val="28"/>
          <w:lang w:val="uk-UA"/>
        </w:rPr>
        <w:t xml:space="preserve"> </w:t>
      </w:r>
      <w:r w:rsidRPr="00334EF1">
        <w:rPr>
          <w:b/>
          <w:sz w:val="28"/>
          <w:szCs w:val="28"/>
          <w:lang w:val="uk-UA"/>
        </w:rPr>
        <w:t>учні</w:t>
      </w:r>
      <w:r>
        <w:rPr>
          <w:sz w:val="28"/>
          <w:szCs w:val="28"/>
          <w:lang w:val="uk-UA"/>
        </w:rPr>
        <w:t xml:space="preserve">, </w:t>
      </w:r>
      <w:r w:rsidRPr="00334EF1">
        <w:rPr>
          <w:sz w:val="28"/>
          <w:szCs w:val="28"/>
          <w:lang w:val="uk-UA"/>
        </w:rPr>
        <w:t xml:space="preserve">включно </w:t>
      </w:r>
      <w:r>
        <w:rPr>
          <w:sz w:val="28"/>
          <w:szCs w:val="28"/>
          <w:lang w:val="uk-UA"/>
        </w:rPr>
        <w:t>– 12 учнів у філії с. Крутеньки.</w:t>
      </w:r>
    </w:p>
    <w:p w:rsidR="00F269EE" w:rsidRDefault="00F269EE" w:rsidP="00474EB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школі навчаються учні, що проживають в інших ОТГ:</w:t>
      </w:r>
    </w:p>
    <w:p w:rsidR="00F269EE" w:rsidRDefault="00F269EE" w:rsidP="00474EB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Недобоївська ОТГ – 19 учнів (балансоутримувач – Недобоївська ОТГ);</w:t>
      </w:r>
    </w:p>
    <w:p w:rsidR="00F269EE" w:rsidRDefault="00F269EE" w:rsidP="00474EB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Рукшинська ОТГ – 1 учениця, яка навчається на 2-х відділах (балансоутримувач – Рукшинська ОТГ).</w:t>
      </w:r>
    </w:p>
    <w:p w:rsidR="00F269EE" w:rsidRPr="00334EF1" w:rsidRDefault="00F269EE" w:rsidP="00474EB8">
      <w:pPr>
        <w:ind w:firstLine="708"/>
        <w:jc w:val="both"/>
        <w:rPr>
          <w:sz w:val="28"/>
          <w:szCs w:val="28"/>
          <w:lang w:val="uk-UA"/>
        </w:rPr>
      </w:pPr>
    </w:p>
    <w:p w:rsidR="00F269EE" w:rsidRDefault="00F269EE" w:rsidP="00474EB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Працюють</w:t>
      </w:r>
      <w:r w:rsidRPr="00334EF1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29</w:t>
      </w:r>
      <w:r w:rsidRPr="005B3D10">
        <w:rPr>
          <w:b/>
          <w:sz w:val="28"/>
          <w:szCs w:val="28"/>
          <w:lang w:val="uk-UA"/>
        </w:rPr>
        <w:t xml:space="preserve"> кваліфікованих викладачів</w:t>
      </w:r>
      <w:r>
        <w:rPr>
          <w:sz w:val="28"/>
          <w:szCs w:val="28"/>
          <w:lang w:val="uk-UA"/>
        </w:rPr>
        <w:t>, з них: 24 – за основним місцем роботи, 5 – викладачі-сумісники. З 01.09.2022 р. у школі працює двоє викладачів з числа внутрішньо-переміщених осіб – Ковалинська Н.І.(за основним місцем роботи), Мітряк О.В. (викладач-сумісник).</w:t>
      </w:r>
    </w:p>
    <w:p w:rsidR="00F269EE" w:rsidRDefault="00F269EE" w:rsidP="00474EB8">
      <w:pPr>
        <w:ind w:firstLine="708"/>
        <w:jc w:val="both"/>
        <w:rPr>
          <w:sz w:val="28"/>
          <w:szCs w:val="28"/>
          <w:lang w:val="uk-UA"/>
        </w:rPr>
      </w:pPr>
    </w:p>
    <w:p w:rsidR="00F269EE" w:rsidRDefault="00F269EE" w:rsidP="00474EB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початку оголошення воєнного стану в Україні, в школі навчалися 11 учнів з числа внутрішньо-переміщених осіб безоплатно. </w:t>
      </w:r>
    </w:p>
    <w:p w:rsidR="00F269EE" w:rsidRDefault="00F269EE" w:rsidP="00474EB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01.09.2022 р. в школі навчаються 6 учнів-переселенців, які входять у загальний контингент.</w:t>
      </w:r>
    </w:p>
    <w:p w:rsidR="00F269EE" w:rsidRDefault="00F269EE" w:rsidP="00474EB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2022-2023 н.р. 25 учнів школи через зміну місця проживання, знаходяться за кордоном та навчаються дистанційно.</w:t>
      </w:r>
    </w:p>
    <w:p w:rsidR="00F269EE" w:rsidRPr="00334EF1" w:rsidRDefault="00F269EE" w:rsidP="00474EB8">
      <w:pPr>
        <w:ind w:firstLine="708"/>
        <w:jc w:val="both"/>
        <w:rPr>
          <w:sz w:val="28"/>
          <w:szCs w:val="28"/>
          <w:lang w:val="uk-UA"/>
        </w:rPr>
      </w:pPr>
    </w:p>
    <w:p w:rsidR="00F269EE" w:rsidRDefault="00F269EE" w:rsidP="00474EB8">
      <w:pPr>
        <w:ind w:firstLine="708"/>
        <w:jc w:val="both"/>
        <w:rPr>
          <w:sz w:val="28"/>
          <w:szCs w:val="28"/>
          <w:lang w:val="uk-UA"/>
        </w:rPr>
      </w:pPr>
    </w:p>
    <w:p w:rsidR="00F269EE" w:rsidRDefault="00F269EE" w:rsidP="00474EB8">
      <w:pPr>
        <w:ind w:firstLine="708"/>
        <w:jc w:val="both"/>
        <w:rPr>
          <w:sz w:val="28"/>
          <w:szCs w:val="28"/>
          <w:lang w:val="uk-UA"/>
        </w:rPr>
      </w:pPr>
    </w:p>
    <w:p w:rsidR="00F269EE" w:rsidRPr="00334EF1" w:rsidRDefault="00F269EE" w:rsidP="00474EB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1 вересня 2022</w:t>
      </w:r>
      <w:r w:rsidRPr="00334EF1">
        <w:rPr>
          <w:sz w:val="28"/>
          <w:szCs w:val="28"/>
          <w:lang w:val="uk-UA"/>
        </w:rPr>
        <w:t xml:space="preserve"> р</w:t>
      </w:r>
      <w:r w:rsidRPr="00334EF1">
        <w:rPr>
          <w:b/>
          <w:sz w:val="28"/>
          <w:szCs w:val="28"/>
          <w:lang w:val="uk-UA"/>
        </w:rPr>
        <w:t xml:space="preserve">. батьківська плата </w:t>
      </w:r>
      <w:r>
        <w:rPr>
          <w:b/>
          <w:sz w:val="28"/>
          <w:szCs w:val="28"/>
          <w:lang w:val="uk-UA"/>
        </w:rPr>
        <w:t xml:space="preserve">за навчання у школі </w:t>
      </w:r>
      <w:r w:rsidRPr="00334EF1">
        <w:rPr>
          <w:b/>
          <w:sz w:val="28"/>
          <w:szCs w:val="28"/>
          <w:lang w:val="uk-UA"/>
        </w:rPr>
        <w:t xml:space="preserve">складає в середньому </w:t>
      </w:r>
      <w:r>
        <w:rPr>
          <w:b/>
          <w:sz w:val="28"/>
          <w:szCs w:val="28"/>
          <w:lang w:val="uk-UA"/>
        </w:rPr>
        <w:t>210</w:t>
      </w:r>
      <w:r w:rsidRPr="00334EF1">
        <w:rPr>
          <w:b/>
          <w:sz w:val="28"/>
          <w:szCs w:val="28"/>
          <w:lang w:val="uk-UA"/>
        </w:rPr>
        <w:t xml:space="preserve"> грн</w:t>
      </w:r>
      <w:r w:rsidRPr="00334EF1">
        <w:rPr>
          <w:sz w:val="28"/>
          <w:szCs w:val="28"/>
          <w:lang w:val="uk-UA"/>
        </w:rPr>
        <w:t>. за одного учня в місяць.</w:t>
      </w:r>
    </w:p>
    <w:p w:rsidR="00F269EE" w:rsidRPr="00334EF1" w:rsidRDefault="00F269EE" w:rsidP="00474EB8">
      <w:pPr>
        <w:ind w:firstLine="708"/>
        <w:jc w:val="both"/>
        <w:rPr>
          <w:sz w:val="28"/>
          <w:szCs w:val="28"/>
          <w:lang w:val="uk-UA"/>
        </w:rPr>
      </w:pPr>
      <w:r w:rsidRPr="00334EF1">
        <w:rPr>
          <w:sz w:val="28"/>
          <w:szCs w:val="28"/>
          <w:lang w:val="uk-UA"/>
        </w:rPr>
        <w:t>Плата по відділах:</w:t>
      </w:r>
    </w:p>
    <w:p w:rsidR="00F269EE" w:rsidRPr="00334EF1" w:rsidRDefault="00F269EE" w:rsidP="00474EB8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Фортепіанний відділ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225</w:t>
      </w:r>
      <w:r w:rsidRPr="00334EF1">
        <w:rPr>
          <w:b/>
          <w:sz w:val="28"/>
          <w:szCs w:val="28"/>
          <w:lang w:val="uk-UA"/>
        </w:rPr>
        <w:t xml:space="preserve"> грн.</w:t>
      </w:r>
    </w:p>
    <w:p w:rsidR="00F269EE" w:rsidRPr="00334EF1" w:rsidRDefault="00F269EE" w:rsidP="00474EB8">
      <w:pPr>
        <w:ind w:firstLine="708"/>
        <w:jc w:val="both"/>
        <w:rPr>
          <w:b/>
          <w:sz w:val="28"/>
          <w:szCs w:val="28"/>
          <w:lang w:val="uk-UA"/>
        </w:rPr>
      </w:pPr>
      <w:r w:rsidRPr="00334EF1">
        <w:rPr>
          <w:b/>
          <w:sz w:val="28"/>
          <w:szCs w:val="28"/>
          <w:lang w:val="uk-UA"/>
        </w:rPr>
        <w:t>Наро</w:t>
      </w:r>
      <w:r>
        <w:rPr>
          <w:b/>
          <w:sz w:val="28"/>
          <w:szCs w:val="28"/>
          <w:lang w:val="uk-UA"/>
        </w:rPr>
        <w:t>дний відділ (баян, акордеон)</w:t>
      </w:r>
      <w:r>
        <w:rPr>
          <w:b/>
          <w:sz w:val="28"/>
          <w:szCs w:val="28"/>
          <w:lang w:val="uk-UA"/>
        </w:rPr>
        <w:tab/>
        <w:t>205</w:t>
      </w:r>
      <w:r w:rsidRPr="00334EF1">
        <w:rPr>
          <w:b/>
          <w:sz w:val="28"/>
          <w:szCs w:val="28"/>
          <w:lang w:val="uk-UA"/>
        </w:rPr>
        <w:t xml:space="preserve"> грн.</w:t>
      </w:r>
    </w:p>
    <w:p w:rsidR="00F269EE" w:rsidRPr="00334EF1" w:rsidRDefault="00F269EE" w:rsidP="00474EB8">
      <w:pPr>
        <w:ind w:firstLine="708"/>
        <w:jc w:val="both"/>
        <w:rPr>
          <w:b/>
          <w:sz w:val="28"/>
          <w:szCs w:val="28"/>
          <w:lang w:val="uk-UA"/>
        </w:rPr>
      </w:pPr>
      <w:r w:rsidRPr="00334EF1">
        <w:rPr>
          <w:b/>
          <w:sz w:val="28"/>
          <w:szCs w:val="28"/>
          <w:lang w:val="uk-UA"/>
        </w:rPr>
        <w:t>Вокально-хоровий відділ</w:t>
      </w:r>
      <w:r w:rsidRPr="00334EF1">
        <w:rPr>
          <w:b/>
          <w:sz w:val="28"/>
          <w:szCs w:val="28"/>
          <w:lang w:val="uk-UA"/>
        </w:rPr>
        <w:tab/>
      </w:r>
      <w:r w:rsidRPr="00334EF1">
        <w:rPr>
          <w:b/>
          <w:sz w:val="28"/>
          <w:szCs w:val="28"/>
          <w:lang w:val="uk-UA"/>
        </w:rPr>
        <w:tab/>
      </w:r>
      <w:r w:rsidRPr="00334EF1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210</w:t>
      </w:r>
      <w:r w:rsidRPr="00334EF1">
        <w:rPr>
          <w:b/>
          <w:sz w:val="28"/>
          <w:szCs w:val="28"/>
          <w:lang w:val="uk-UA"/>
        </w:rPr>
        <w:t xml:space="preserve"> грн.</w:t>
      </w:r>
    </w:p>
    <w:p w:rsidR="00F269EE" w:rsidRPr="00334EF1" w:rsidRDefault="00F269EE" w:rsidP="00474EB8">
      <w:pPr>
        <w:ind w:firstLine="708"/>
        <w:jc w:val="both"/>
        <w:rPr>
          <w:b/>
          <w:sz w:val="28"/>
          <w:szCs w:val="28"/>
          <w:lang w:val="uk-UA"/>
        </w:rPr>
      </w:pPr>
      <w:r w:rsidRPr="00334EF1">
        <w:rPr>
          <w:b/>
          <w:sz w:val="28"/>
          <w:szCs w:val="28"/>
          <w:lang w:val="uk-UA"/>
        </w:rPr>
        <w:t xml:space="preserve">Струнно-народний: </w:t>
      </w:r>
    </w:p>
    <w:p w:rsidR="00F269EE" w:rsidRPr="00334EF1" w:rsidRDefault="00F269EE" w:rsidP="00474EB8">
      <w:pPr>
        <w:ind w:left="708" w:firstLine="708"/>
        <w:jc w:val="both"/>
        <w:rPr>
          <w:b/>
          <w:sz w:val="28"/>
          <w:szCs w:val="28"/>
          <w:lang w:val="uk-UA"/>
        </w:rPr>
      </w:pPr>
      <w:r w:rsidRPr="00334EF1">
        <w:rPr>
          <w:b/>
          <w:sz w:val="28"/>
          <w:szCs w:val="28"/>
          <w:lang w:val="uk-UA"/>
        </w:rPr>
        <w:t>гітара</w:t>
      </w:r>
      <w:r w:rsidRPr="00334EF1">
        <w:rPr>
          <w:b/>
          <w:sz w:val="28"/>
          <w:szCs w:val="28"/>
          <w:lang w:val="uk-UA"/>
        </w:rPr>
        <w:tab/>
      </w:r>
      <w:r w:rsidRPr="00334EF1">
        <w:rPr>
          <w:b/>
          <w:sz w:val="28"/>
          <w:szCs w:val="28"/>
          <w:lang w:val="uk-UA"/>
        </w:rPr>
        <w:tab/>
      </w:r>
      <w:r w:rsidRPr="00334EF1">
        <w:rPr>
          <w:b/>
          <w:sz w:val="28"/>
          <w:szCs w:val="28"/>
          <w:lang w:val="uk-UA"/>
        </w:rPr>
        <w:tab/>
      </w:r>
      <w:r w:rsidRPr="00334EF1">
        <w:rPr>
          <w:b/>
          <w:sz w:val="28"/>
          <w:szCs w:val="28"/>
          <w:lang w:val="uk-UA"/>
        </w:rPr>
        <w:tab/>
      </w:r>
      <w:r w:rsidRPr="00334EF1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225</w:t>
      </w:r>
      <w:r w:rsidRPr="00334EF1">
        <w:rPr>
          <w:b/>
          <w:sz w:val="28"/>
          <w:szCs w:val="28"/>
          <w:lang w:val="uk-UA"/>
        </w:rPr>
        <w:t xml:space="preserve"> грн.</w:t>
      </w:r>
    </w:p>
    <w:p w:rsidR="00F269EE" w:rsidRPr="00334EF1" w:rsidRDefault="00F269EE" w:rsidP="00474EB8">
      <w:pPr>
        <w:ind w:left="708" w:firstLine="708"/>
        <w:jc w:val="both"/>
        <w:rPr>
          <w:b/>
          <w:sz w:val="28"/>
          <w:szCs w:val="28"/>
          <w:lang w:val="uk-UA"/>
        </w:rPr>
      </w:pPr>
      <w:r w:rsidRPr="00334EF1">
        <w:rPr>
          <w:b/>
          <w:sz w:val="28"/>
          <w:szCs w:val="28"/>
          <w:lang w:val="uk-UA"/>
        </w:rPr>
        <w:t>бандура, скрипка</w:t>
      </w:r>
      <w:r w:rsidRPr="00334EF1">
        <w:rPr>
          <w:b/>
          <w:sz w:val="28"/>
          <w:szCs w:val="28"/>
          <w:lang w:val="uk-UA"/>
        </w:rPr>
        <w:tab/>
      </w:r>
      <w:r w:rsidRPr="00334EF1">
        <w:rPr>
          <w:b/>
          <w:sz w:val="28"/>
          <w:szCs w:val="28"/>
          <w:lang w:val="uk-UA"/>
        </w:rPr>
        <w:tab/>
      </w:r>
      <w:r w:rsidRPr="00334EF1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200</w:t>
      </w:r>
      <w:r w:rsidRPr="00334EF1">
        <w:rPr>
          <w:b/>
          <w:sz w:val="28"/>
          <w:szCs w:val="28"/>
          <w:lang w:val="uk-UA"/>
        </w:rPr>
        <w:t xml:space="preserve"> грн.</w:t>
      </w:r>
    </w:p>
    <w:p w:rsidR="00F269EE" w:rsidRDefault="00F269EE" w:rsidP="00474EB8">
      <w:pPr>
        <w:ind w:firstLine="708"/>
        <w:jc w:val="both"/>
        <w:rPr>
          <w:b/>
          <w:sz w:val="28"/>
          <w:szCs w:val="28"/>
          <w:lang w:val="uk-UA"/>
        </w:rPr>
      </w:pPr>
      <w:r w:rsidRPr="00334EF1">
        <w:rPr>
          <w:b/>
          <w:sz w:val="28"/>
          <w:szCs w:val="28"/>
          <w:lang w:val="uk-UA"/>
        </w:rPr>
        <w:t>Духовий відділ</w:t>
      </w:r>
      <w:r w:rsidRPr="00334EF1">
        <w:rPr>
          <w:b/>
          <w:sz w:val="28"/>
          <w:szCs w:val="28"/>
          <w:lang w:val="uk-UA"/>
        </w:rPr>
        <w:tab/>
      </w:r>
      <w:r w:rsidRPr="00334EF1">
        <w:rPr>
          <w:b/>
          <w:sz w:val="28"/>
          <w:szCs w:val="28"/>
          <w:lang w:val="uk-UA"/>
        </w:rPr>
        <w:tab/>
      </w:r>
      <w:r w:rsidRPr="00334EF1">
        <w:rPr>
          <w:b/>
          <w:sz w:val="28"/>
          <w:szCs w:val="28"/>
          <w:lang w:val="uk-UA"/>
        </w:rPr>
        <w:tab/>
      </w:r>
      <w:r w:rsidRPr="00334EF1">
        <w:rPr>
          <w:b/>
          <w:sz w:val="28"/>
          <w:szCs w:val="28"/>
          <w:lang w:val="uk-UA"/>
        </w:rPr>
        <w:tab/>
      </w:r>
      <w:r w:rsidRPr="00334EF1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200</w:t>
      </w:r>
      <w:r w:rsidRPr="00334EF1">
        <w:rPr>
          <w:b/>
          <w:sz w:val="28"/>
          <w:szCs w:val="28"/>
          <w:lang w:val="uk-UA"/>
        </w:rPr>
        <w:t xml:space="preserve"> грн.</w:t>
      </w:r>
    </w:p>
    <w:p w:rsidR="00F269EE" w:rsidRPr="00334EF1" w:rsidRDefault="00F269EE" w:rsidP="00474EB8">
      <w:pPr>
        <w:ind w:firstLine="708"/>
        <w:jc w:val="both"/>
        <w:rPr>
          <w:b/>
          <w:sz w:val="28"/>
          <w:szCs w:val="28"/>
          <w:lang w:val="uk-UA"/>
        </w:rPr>
      </w:pPr>
    </w:p>
    <w:p w:rsidR="00F269EE" w:rsidRPr="00334EF1" w:rsidRDefault="00F269EE" w:rsidP="00474EB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48 учнів</w:t>
      </w:r>
      <w:r w:rsidRPr="00334EF1">
        <w:rPr>
          <w:b/>
          <w:sz w:val="28"/>
          <w:szCs w:val="28"/>
          <w:lang w:val="uk-UA"/>
        </w:rPr>
        <w:t xml:space="preserve"> навчаються на пільговій основі – безоплатно:</w:t>
      </w:r>
    </w:p>
    <w:p w:rsidR="00F269EE" w:rsidRPr="00334EF1" w:rsidRDefault="00F269EE" w:rsidP="00474EB8">
      <w:pPr>
        <w:ind w:firstLine="708"/>
        <w:jc w:val="both"/>
        <w:rPr>
          <w:b/>
          <w:sz w:val="28"/>
          <w:szCs w:val="28"/>
          <w:lang w:val="uk-UA"/>
        </w:rPr>
      </w:pPr>
      <w:r w:rsidRPr="00334EF1">
        <w:rPr>
          <w:b/>
          <w:sz w:val="28"/>
          <w:szCs w:val="28"/>
          <w:lang w:val="uk-UA"/>
        </w:rPr>
        <w:t>а) діти з багатодітних сімей</w:t>
      </w:r>
      <w:r w:rsidRPr="00334EF1">
        <w:rPr>
          <w:b/>
          <w:sz w:val="28"/>
          <w:szCs w:val="28"/>
          <w:lang w:val="uk-UA"/>
        </w:rPr>
        <w:tab/>
      </w:r>
      <w:r w:rsidRPr="00334EF1">
        <w:rPr>
          <w:b/>
          <w:sz w:val="28"/>
          <w:szCs w:val="28"/>
          <w:lang w:val="uk-UA"/>
        </w:rPr>
        <w:tab/>
      </w:r>
      <w:r w:rsidRPr="00334EF1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33 </w:t>
      </w:r>
      <w:r w:rsidRPr="00334EF1">
        <w:rPr>
          <w:b/>
          <w:sz w:val="28"/>
          <w:szCs w:val="28"/>
          <w:lang w:val="uk-UA"/>
        </w:rPr>
        <w:t>учнів</w:t>
      </w:r>
    </w:p>
    <w:p w:rsidR="00F269EE" w:rsidRPr="00334EF1" w:rsidRDefault="00F269EE" w:rsidP="00474EB8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Pr="00334EF1">
        <w:rPr>
          <w:b/>
          <w:sz w:val="28"/>
          <w:szCs w:val="28"/>
          <w:lang w:val="uk-UA"/>
        </w:rPr>
        <w:t>) діти-інваліди</w:t>
      </w:r>
      <w:r w:rsidRPr="00334EF1">
        <w:rPr>
          <w:b/>
          <w:sz w:val="28"/>
          <w:szCs w:val="28"/>
          <w:lang w:val="uk-UA"/>
        </w:rPr>
        <w:tab/>
      </w:r>
      <w:r w:rsidRPr="00334EF1">
        <w:rPr>
          <w:b/>
          <w:sz w:val="28"/>
          <w:szCs w:val="28"/>
          <w:lang w:val="uk-UA"/>
        </w:rPr>
        <w:tab/>
      </w:r>
      <w:r w:rsidRPr="00334EF1">
        <w:rPr>
          <w:b/>
          <w:sz w:val="28"/>
          <w:szCs w:val="28"/>
          <w:lang w:val="uk-UA"/>
        </w:rPr>
        <w:tab/>
      </w:r>
      <w:r w:rsidRPr="00334EF1">
        <w:rPr>
          <w:b/>
          <w:sz w:val="28"/>
          <w:szCs w:val="28"/>
          <w:lang w:val="uk-UA"/>
        </w:rPr>
        <w:tab/>
      </w:r>
      <w:r w:rsidRPr="00334EF1">
        <w:rPr>
          <w:b/>
          <w:sz w:val="28"/>
          <w:szCs w:val="28"/>
          <w:lang w:val="uk-UA"/>
        </w:rPr>
        <w:tab/>
        <w:t>1 учень</w:t>
      </w:r>
    </w:p>
    <w:p w:rsidR="00F269EE" w:rsidRDefault="00F269EE" w:rsidP="00474EB8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Pr="00334EF1">
        <w:rPr>
          <w:b/>
          <w:sz w:val="28"/>
          <w:szCs w:val="28"/>
          <w:lang w:val="uk-UA"/>
        </w:rPr>
        <w:t>) діти учасників АТО</w:t>
      </w:r>
      <w:r w:rsidRPr="00334EF1">
        <w:rPr>
          <w:b/>
          <w:sz w:val="28"/>
          <w:szCs w:val="28"/>
          <w:lang w:val="uk-UA"/>
        </w:rPr>
        <w:tab/>
      </w:r>
      <w:r w:rsidRPr="00334EF1">
        <w:rPr>
          <w:b/>
          <w:sz w:val="28"/>
          <w:szCs w:val="28"/>
          <w:lang w:val="uk-UA"/>
        </w:rPr>
        <w:tab/>
      </w:r>
      <w:r w:rsidRPr="00334EF1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14</w:t>
      </w:r>
      <w:r w:rsidRPr="00334EF1">
        <w:rPr>
          <w:b/>
          <w:sz w:val="28"/>
          <w:szCs w:val="28"/>
          <w:lang w:val="uk-UA"/>
        </w:rPr>
        <w:t xml:space="preserve"> учнів.</w:t>
      </w:r>
    </w:p>
    <w:p w:rsidR="00F269EE" w:rsidRDefault="00F269EE" w:rsidP="00474EB8">
      <w:pPr>
        <w:ind w:firstLine="708"/>
        <w:jc w:val="both"/>
        <w:rPr>
          <w:b/>
          <w:sz w:val="28"/>
          <w:szCs w:val="28"/>
          <w:lang w:val="uk-UA"/>
        </w:rPr>
      </w:pPr>
    </w:p>
    <w:p w:rsidR="00F269EE" w:rsidRPr="00BA7D77" w:rsidRDefault="00F269EE" w:rsidP="00474EB8">
      <w:pPr>
        <w:ind w:firstLine="708"/>
        <w:jc w:val="both"/>
        <w:rPr>
          <w:b/>
          <w:sz w:val="28"/>
          <w:szCs w:val="28"/>
          <w:lang w:val="uk-UA"/>
        </w:rPr>
      </w:pPr>
      <w:r w:rsidRPr="00BA7D77">
        <w:rPr>
          <w:b/>
          <w:sz w:val="28"/>
          <w:szCs w:val="28"/>
          <w:lang w:val="uk-UA"/>
        </w:rPr>
        <w:t>Працює група на засадах самоокупності:</w:t>
      </w:r>
    </w:p>
    <w:p w:rsidR="00F269EE" w:rsidRPr="00334EF1" w:rsidRDefault="00F269EE" w:rsidP="00474EB8">
      <w:pPr>
        <w:ind w:firstLine="708"/>
        <w:jc w:val="both"/>
        <w:rPr>
          <w:sz w:val="28"/>
          <w:szCs w:val="28"/>
          <w:lang w:val="uk-UA"/>
        </w:rPr>
      </w:pPr>
      <w:r w:rsidRPr="00334EF1">
        <w:rPr>
          <w:sz w:val="28"/>
          <w:szCs w:val="28"/>
          <w:lang w:val="uk-UA"/>
        </w:rPr>
        <w:t>а) підготовча група</w:t>
      </w:r>
    </w:p>
    <w:p w:rsidR="00F269EE" w:rsidRPr="00334EF1" w:rsidRDefault="00F269EE" w:rsidP="00474EB8">
      <w:pPr>
        <w:ind w:firstLine="708"/>
        <w:jc w:val="both"/>
        <w:rPr>
          <w:sz w:val="28"/>
          <w:szCs w:val="28"/>
          <w:lang w:val="uk-UA"/>
        </w:rPr>
      </w:pPr>
      <w:r w:rsidRPr="00334EF1">
        <w:rPr>
          <w:sz w:val="28"/>
          <w:szCs w:val="28"/>
          <w:lang w:val="uk-UA"/>
        </w:rPr>
        <w:t>б) група для дорослих.</w:t>
      </w:r>
    </w:p>
    <w:p w:rsidR="00F269EE" w:rsidRDefault="00F269EE" w:rsidP="00474EB8">
      <w:pPr>
        <w:ind w:firstLine="708"/>
        <w:jc w:val="both"/>
        <w:rPr>
          <w:sz w:val="28"/>
          <w:szCs w:val="28"/>
          <w:lang w:val="uk-UA"/>
        </w:rPr>
      </w:pPr>
      <w:r w:rsidRPr="00334EF1">
        <w:rPr>
          <w:sz w:val="28"/>
          <w:szCs w:val="28"/>
          <w:lang w:val="uk-UA"/>
        </w:rPr>
        <w:t xml:space="preserve">Плата за навчання складає </w:t>
      </w:r>
      <w:r>
        <w:rPr>
          <w:b/>
          <w:sz w:val="28"/>
          <w:szCs w:val="28"/>
          <w:lang w:val="uk-UA"/>
        </w:rPr>
        <w:t>600</w:t>
      </w:r>
      <w:r w:rsidRPr="00334EF1">
        <w:rPr>
          <w:b/>
          <w:sz w:val="28"/>
          <w:szCs w:val="28"/>
          <w:lang w:val="uk-UA"/>
        </w:rPr>
        <w:t xml:space="preserve"> грн.</w:t>
      </w:r>
      <w:r>
        <w:rPr>
          <w:sz w:val="28"/>
          <w:szCs w:val="28"/>
          <w:lang w:val="uk-UA"/>
        </w:rPr>
        <w:t xml:space="preserve"> за одного учня в місяць з 01.09.2022</w:t>
      </w:r>
      <w:r w:rsidRPr="00334EF1">
        <w:rPr>
          <w:sz w:val="28"/>
          <w:szCs w:val="28"/>
          <w:lang w:val="uk-UA"/>
        </w:rPr>
        <w:t>р.</w:t>
      </w:r>
    </w:p>
    <w:p w:rsidR="00F269EE" w:rsidRDefault="00F269EE" w:rsidP="00474EB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2022 р. у зв’язку з введенням воєнного стану та складною санітарно-епідемічною ситуацією в державі, у групі, що працює на засадах самоокупності, навчалися від 3-х до 7 учнів, в тому числі учні, що проживають в інших ОТГ.</w:t>
      </w:r>
    </w:p>
    <w:p w:rsidR="00F269EE" w:rsidRDefault="00F269EE" w:rsidP="00474EB8">
      <w:pPr>
        <w:ind w:firstLine="708"/>
        <w:jc w:val="both"/>
        <w:rPr>
          <w:sz w:val="28"/>
          <w:szCs w:val="28"/>
          <w:lang w:val="uk-UA"/>
        </w:rPr>
      </w:pPr>
    </w:p>
    <w:p w:rsidR="00F269EE" w:rsidRDefault="00F269EE" w:rsidP="00474E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Педагогічний колектив постійно працює над покращенням навчально-виховного процесу – приймає участь у благодійних концертах, патріотичних акціях та конкурсах, а саме:</w:t>
      </w:r>
    </w:p>
    <w:p w:rsidR="00F269EE" w:rsidRDefault="00F269EE" w:rsidP="00474E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22.05.2022 р. – благодійно-патріотична акція на підтримку ЗСУ та ВПО в селах Хотинської громади.</w:t>
      </w:r>
    </w:p>
    <w:p w:rsidR="00F269EE" w:rsidRDefault="00F269EE" w:rsidP="00474E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01.06.2022 р. – концерт, присвячений Дню захисту дітей.</w:t>
      </w:r>
    </w:p>
    <w:p w:rsidR="00F269EE" w:rsidRDefault="00F269EE" w:rsidP="00474E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28.06.2022 р. – концерт учнів та викладачів школи «З Україною в серці».</w:t>
      </w:r>
    </w:p>
    <w:p w:rsidR="00F269EE" w:rsidRDefault="00F269EE" w:rsidP="00474E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січень 2023 р. – Тур подяки польському народу, в якому прийняли участь викладачі школи.</w:t>
      </w:r>
    </w:p>
    <w:p w:rsidR="00F269EE" w:rsidRDefault="00F269EE" w:rsidP="00474E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18.02.2023 р. – заключний концерт подяки Хотинської громади польському народу у м. Хотин.</w:t>
      </w:r>
    </w:p>
    <w:p w:rsidR="00F269EE" w:rsidRDefault="00F269EE" w:rsidP="00474E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F269EE" w:rsidRDefault="00F269EE" w:rsidP="00474EB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базі Хотинської музичної школи працює Середньодністровське територіальне методичне об’єднання, до складу якого входять викладачі 3-х музичних шкіл - Хотинської, Зарожанської та Клішковецької.</w:t>
      </w:r>
    </w:p>
    <w:p w:rsidR="00F269EE" w:rsidRDefault="00F269EE" w:rsidP="00474EB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січні 2023 р. в якості підвищення кваліфікації викладачів, в рамках роботи СТМО, було проведено 17 відкритих уроків та методичних читань.</w:t>
      </w:r>
    </w:p>
    <w:p w:rsidR="00F269EE" w:rsidRDefault="00F269EE" w:rsidP="00474EB8">
      <w:pPr>
        <w:ind w:firstLine="708"/>
        <w:jc w:val="both"/>
        <w:rPr>
          <w:sz w:val="28"/>
          <w:szCs w:val="28"/>
          <w:lang w:val="uk-UA"/>
        </w:rPr>
      </w:pPr>
    </w:p>
    <w:p w:rsidR="00F269EE" w:rsidRDefault="00F269EE" w:rsidP="00474E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F269EE" w:rsidRDefault="00F269EE" w:rsidP="00474EB8">
      <w:pPr>
        <w:jc w:val="both"/>
        <w:rPr>
          <w:sz w:val="28"/>
          <w:szCs w:val="28"/>
          <w:lang w:val="uk-UA"/>
        </w:rPr>
      </w:pPr>
    </w:p>
    <w:p w:rsidR="00F269EE" w:rsidRDefault="00F269EE" w:rsidP="00474EB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Учні та викладачі школи приймають участь та отримують призові місця в різноманітних виконавських конкурсах та фестивалях:</w:t>
      </w:r>
    </w:p>
    <w:p w:rsidR="00F269EE" w:rsidRDefault="00F269EE" w:rsidP="00474E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Міжнародні – 32 учні;</w:t>
      </w:r>
    </w:p>
    <w:p w:rsidR="00F269EE" w:rsidRDefault="00F269EE" w:rsidP="00474E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Всеукраїнські – 40 учнів;</w:t>
      </w:r>
    </w:p>
    <w:p w:rsidR="00F269EE" w:rsidRDefault="00F269EE" w:rsidP="00474E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Обласні – 38 учнів;</w:t>
      </w:r>
    </w:p>
    <w:p w:rsidR="00F269EE" w:rsidRDefault="00F269EE" w:rsidP="00474E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районні (СТМО) – 38 учнів;</w:t>
      </w:r>
    </w:p>
    <w:p w:rsidR="00F269EE" w:rsidRDefault="00F269EE" w:rsidP="00474E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шкільні  – 86 учнів.</w:t>
      </w:r>
    </w:p>
    <w:p w:rsidR="00F269EE" w:rsidRPr="008B6E81" w:rsidRDefault="00F269EE" w:rsidP="00474EB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період з 01.01.2022 р. по 01.03.2023 р. мною, директором Хотинської музичної школи, було здійснено наступні заходи щодо збереження та покращення матеріально-технічної бази школи:</w:t>
      </w:r>
    </w:p>
    <w:p w:rsidR="00F269EE" w:rsidRDefault="00F269EE" w:rsidP="00474E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Проведено ремонтні роботи в класних приміщеннях силами працівників та викладачів школи:</w:t>
      </w:r>
      <w:r w:rsidRPr="0096194F">
        <w:rPr>
          <w:sz w:val="28"/>
          <w:szCs w:val="28"/>
          <w:lang w:val="uk-UA"/>
        </w:rPr>
        <w:t xml:space="preserve"> </w:t>
      </w:r>
    </w:p>
    <w:p w:rsidR="00F269EE" w:rsidRPr="00E37D1D" w:rsidRDefault="00F269EE" w:rsidP="00474EB8">
      <w:pPr>
        <w:jc w:val="both"/>
        <w:rPr>
          <w:b/>
          <w:i/>
          <w:sz w:val="28"/>
          <w:szCs w:val="28"/>
          <w:lang w:val="uk-UA"/>
        </w:rPr>
      </w:pPr>
      <w:r w:rsidRPr="00E37D1D">
        <w:rPr>
          <w:b/>
          <w:i/>
          <w:sz w:val="28"/>
          <w:szCs w:val="28"/>
          <w:lang w:val="uk-UA"/>
        </w:rPr>
        <w:t>коштами міськ</w:t>
      </w:r>
      <w:r>
        <w:rPr>
          <w:b/>
          <w:i/>
          <w:sz w:val="28"/>
          <w:szCs w:val="28"/>
          <w:lang w:val="uk-UA"/>
        </w:rPr>
        <w:t xml:space="preserve">ого бюджету </w:t>
      </w:r>
      <w:r w:rsidRPr="00E37D1D">
        <w:rPr>
          <w:sz w:val="28"/>
          <w:szCs w:val="28"/>
          <w:lang w:val="uk-UA"/>
        </w:rPr>
        <w:t>53 887 грн., а саме:</w:t>
      </w:r>
    </w:p>
    <w:p w:rsidR="00F269EE" w:rsidRDefault="00F269EE" w:rsidP="00474E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побудова сходів</w:t>
      </w:r>
      <w:r>
        <w:rPr>
          <w:sz w:val="28"/>
          <w:szCs w:val="28"/>
          <w:lang w:val="uk-UA"/>
        </w:rPr>
        <w:tab/>
        <w:t xml:space="preserve"> корпусу №5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35 950 грн.</w:t>
      </w:r>
    </w:p>
    <w:p w:rsidR="00F269EE" w:rsidRDefault="00F269EE" w:rsidP="00474E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фарба для сходів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3077 грн.</w:t>
      </w:r>
    </w:p>
    <w:p w:rsidR="00F269EE" w:rsidRDefault="00F269EE" w:rsidP="00474E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фарба для підлоги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5450 грн.</w:t>
      </w:r>
    </w:p>
    <w:p w:rsidR="00F269EE" w:rsidRDefault="00F269EE" w:rsidP="00474E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ремонт котельні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9410 грн.</w:t>
      </w:r>
    </w:p>
    <w:p w:rsidR="00F269EE" w:rsidRPr="00E37D1D" w:rsidRDefault="00F269EE" w:rsidP="00474EB8">
      <w:pPr>
        <w:jc w:val="both"/>
        <w:rPr>
          <w:b/>
          <w:i/>
          <w:sz w:val="28"/>
          <w:szCs w:val="28"/>
          <w:lang w:val="uk-UA"/>
        </w:rPr>
      </w:pPr>
      <w:r w:rsidRPr="00E37D1D">
        <w:rPr>
          <w:b/>
          <w:i/>
          <w:sz w:val="28"/>
          <w:szCs w:val="28"/>
          <w:lang w:val="uk-UA"/>
        </w:rPr>
        <w:t>коштами   викладачів</w:t>
      </w:r>
      <w:r w:rsidRPr="00E37D1D">
        <w:rPr>
          <w:b/>
          <w:i/>
          <w:sz w:val="28"/>
          <w:szCs w:val="28"/>
          <w:lang w:val="uk-UA"/>
        </w:rPr>
        <w:tab/>
      </w:r>
      <w:r w:rsidRPr="00E37D1D">
        <w:rPr>
          <w:b/>
          <w:i/>
          <w:sz w:val="28"/>
          <w:szCs w:val="28"/>
          <w:lang w:val="uk-UA"/>
        </w:rPr>
        <w:tab/>
      </w:r>
      <w:r w:rsidRPr="00E37D1D">
        <w:rPr>
          <w:b/>
          <w:i/>
          <w:sz w:val="28"/>
          <w:szCs w:val="28"/>
          <w:lang w:val="uk-UA"/>
        </w:rPr>
        <w:tab/>
      </w:r>
      <w:r w:rsidRPr="00E37D1D">
        <w:rPr>
          <w:b/>
          <w:i/>
          <w:sz w:val="28"/>
          <w:szCs w:val="28"/>
          <w:lang w:val="uk-UA"/>
        </w:rPr>
        <w:tab/>
      </w:r>
      <w:r w:rsidRPr="00E37D1D">
        <w:rPr>
          <w:b/>
          <w:i/>
          <w:sz w:val="28"/>
          <w:szCs w:val="28"/>
          <w:lang w:val="uk-UA"/>
        </w:rPr>
        <w:tab/>
      </w:r>
      <w:r w:rsidRPr="00E37D1D">
        <w:rPr>
          <w:b/>
          <w:i/>
          <w:sz w:val="28"/>
          <w:szCs w:val="28"/>
          <w:lang w:val="uk-UA"/>
        </w:rPr>
        <w:tab/>
      </w:r>
      <w:r w:rsidRPr="00E37D1D">
        <w:rPr>
          <w:b/>
          <w:i/>
          <w:sz w:val="28"/>
          <w:szCs w:val="28"/>
          <w:lang w:val="uk-UA"/>
        </w:rPr>
        <w:tab/>
      </w:r>
      <w:r w:rsidRPr="00E37D1D">
        <w:rPr>
          <w:sz w:val="28"/>
          <w:szCs w:val="28"/>
          <w:lang w:val="uk-UA"/>
        </w:rPr>
        <w:t>10 400 грн.</w:t>
      </w:r>
    </w:p>
    <w:p w:rsidR="00F269EE" w:rsidRPr="00E37D1D" w:rsidRDefault="00F269EE" w:rsidP="00474EB8">
      <w:pPr>
        <w:jc w:val="both"/>
        <w:rPr>
          <w:b/>
          <w:i/>
          <w:sz w:val="28"/>
          <w:szCs w:val="28"/>
          <w:lang w:val="uk-UA"/>
        </w:rPr>
      </w:pPr>
      <w:r w:rsidRPr="00E37D1D">
        <w:rPr>
          <w:b/>
          <w:i/>
          <w:sz w:val="28"/>
          <w:szCs w:val="28"/>
          <w:lang w:val="uk-UA"/>
        </w:rPr>
        <w:t xml:space="preserve">коштами  батьківської спонсорської допомоги </w:t>
      </w:r>
      <w:r w:rsidRPr="00E37D1D">
        <w:rPr>
          <w:b/>
          <w:i/>
          <w:sz w:val="28"/>
          <w:szCs w:val="28"/>
          <w:lang w:val="uk-UA"/>
        </w:rPr>
        <w:tab/>
      </w:r>
      <w:r w:rsidRPr="00E37D1D">
        <w:rPr>
          <w:b/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13</w:t>
      </w:r>
      <w:r w:rsidRPr="00E37D1D">
        <w:rPr>
          <w:sz w:val="28"/>
          <w:szCs w:val="28"/>
          <w:lang w:val="uk-UA"/>
        </w:rPr>
        <w:t>000 грн.</w:t>
      </w:r>
    </w:p>
    <w:p w:rsidR="00F269EE" w:rsidRDefault="00F269EE" w:rsidP="00474E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Пофарбовано ворота, проведено озеленення садочку</w:t>
      </w:r>
      <w:r>
        <w:rPr>
          <w:sz w:val="28"/>
          <w:szCs w:val="28"/>
          <w:lang w:val="uk-UA"/>
        </w:rPr>
        <w:tab/>
        <w:t xml:space="preserve">, </w:t>
      </w:r>
    </w:p>
    <w:p w:rsidR="00F269EE" w:rsidRPr="009F63FF" w:rsidRDefault="00F269EE" w:rsidP="00474E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прибрано шкільне подвір’</w:t>
      </w:r>
      <w:r w:rsidRPr="009F63FF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1000 грн.</w:t>
      </w:r>
    </w:p>
    <w:p w:rsidR="00F269EE" w:rsidRDefault="00F269EE" w:rsidP="00474E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Придбано фортепіано коштами б/с допомоги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3000 грн.</w:t>
      </w:r>
    </w:p>
    <w:p w:rsidR="00F269EE" w:rsidRDefault="00F269EE" w:rsidP="00474E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Коштами міського бюджету придбано:</w:t>
      </w:r>
    </w:p>
    <w:p w:rsidR="00F269EE" w:rsidRDefault="00F269EE" w:rsidP="00474E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шкільну документацію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2460 грн.</w:t>
      </w:r>
      <w:r w:rsidRPr="00435FFA">
        <w:rPr>
          <w:sz w:val="28"/>
          <w:szCs w:val="28"/>
          <w:lang w:val="uk-UA"/>
        </w:rPr>
        <w:t xml:space="preserve"> </w:t>
      </w:r>
    </w:p>
    <w:p w:rsidR="00F269EE" w:rsidRDefault="00F269EE" w:rsidP="00474E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канцелярські товари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560 грн.</w:t>
      </w:r>
    </w:p>
    <w:p w:rsidR="00F269EE" w:rsidRDefault="00F269EE" w:rsidP="00474E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Передано на баланс школи з балансу дитячої бібліотеки та школи-інтернату 2 фортепіано.</w:t>
      </w:r>
    </w:p>
    <w:p w:rsidR="00F269EE" w:rsidRDefault="00F269EE" w:rsidP="00474E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Протягом року колектив школи надав благодійну допомогу на суму 28 560 грн. (підтримка ЗСУ, допомога хворим працівникам та їхнім родинам).</w:t>
      </w:r>
    </w:p>
    <w:p w:rsidR="00F269EE" w:rsidRDefault="00F269EE" w:rsidP="00474EB8">
      <w:pPr>
        <w:ind w:firstLine="708"/>
        <w:jc w:val="both"/>
        <w:rPr>
          <w:sz w:val="28"/>
          <w:szCs w:val="28"/>
          <w:lang w:val="uk-UA"/>
        </w:rPr>
      </w:pPr>
      <w:r w:rsidRPr="001005D4">
        <w:rPr>
          <w:b/>
          <w:sz w:val="28"/>
          <w:szCs w:val="28"/>
          <w:lang w:val="uk-UA"/>
        </w:rPr>
        <w:t>Дирекція, колектив школи та батьківський комі</w:t>
      </w:r>
      <w:r>
        <w:rPr>
          <w:b/>
          <w:sz w:val="28"/>
          <w:szCs w:val="28"/>
          <w:lang w:val="uk-UA"/>
        </w:rPr>
        <w:t>тет</w:t>
      </w:r>
      <w:r w:rsidRPr="001005D4">
        <w:rPr>
          <w:b/>
          <w:sz w:val="28"/>
          <w:szCs w:val="28"/>
          <w:lang w:val="uk-UA"/>
        </w:rPr>
        <w:t xml:space="preserve"> працюють над вирішенням нагальних проблем</w:t>
      </w:r>
      <w:r>
        <w:rPr>
          <w:sz w:val="28"/>
          <w:szCs w:val="28"/>
          <w:lang w:val="uk-UA"/>
        </w:rPr>
        <w:t>:</w:t>
      </w:r>
    </w:p>
    <w:p w:rsidR="00F269EE" w:rsidRDefault="00F269EE" w:rsidP="00474EB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 для дотримання санітарно-гігієнічних норм, збереження здоров</w:t>
      </w:r>
      <w:r w:rsidRPr="00B2496C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я дітей, виконання сучасних вимог організації навчального процесу необхідно </w:t>
      </w:r>
      <w:r w:rsidRPr="001005D4">
        <w:rPr>
          <w:b/>
          <w:sz w:val="28"/>
          <w:szCs w:val="28"/>
          <w:lang w:val="uk-UA"/>
        </w:rPr>
        <w:t>побудувати теплу вбиральн</w:t>
      </w:r>
      <w:r>
        <w:rPr>
          <w:b/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>.</w:t>
      </w:r>
    </w:p>
    <w:p w:rsidR="00F269EE" w:rsidRDefault="00F269EE" w:rsidP="00474EB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Приміщення школи потребує капітального ремонту, </w:t>
      </w:r>
      <w:r>
        <w:rPr>
          <w:b/>
          <w:sz w:val="28"/>
          <w:szCs w:val="28"/>
          <w:lang w:val="uk-UA"/>
        </w:rPr>
        <w:t>заміни</w:t>
      </w:r>
      <w:r w:rsidRPr="001005D4">
        <w:rPr>
          <w:b/>
          <w:sz w:val="28"/>
          <w:szCs w:val="28"/>
          <w:lang w:val="uk-UA"/>
        </w:rPr>
        <w:t xml:space="preserve"> 3-х</w:t>
      </w:r>
      <w:r>
        <w:rPr>
          <w:sz w:val="28"/>
          <w:szCs w:val="28"/>
          <w:lang w:val="uk-UA"/>
        </w:rPr>
        <w:t xml:space="preserve"> </w:t>
      </w:r>
      <w:r w:rsidRPr="001005D4">
        <w:rPr>
          <w:b/>
          <w:sz w:val="28"/>
          <w:szCs w:val="28"/>
          <w:lang w:val="uk-UA"/>
        </w:rPr>
        <w:t>зовнішніх та всіх внутрішніх дверей</w:t>
      </w:r>
      <w:r>
        <w:rPr>
          <w:sz w:val="28"/>
          <w:szCs w:val="28"/>
          <w:lang w:val="uk-UA"/>
        </w:rPr>
        <w:t>.</w:t>
      </w:r>
    </w:p>
    <w:p w:rsidR="00F269EE" w:rsidRDefault="00F269EE" w:rsidP="00474EB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3) </w:t>
      </w:r>
      <w:r w:rsidRPr="001005D4">
        <w:rPr>
          <w:b/>
          <w:sz w:val="28"/>
          <w:szCs w:val="28"/>
          <w:lang w:val="uk-UA"/>
        </w:rPr>
        <w:t>Музичний інструментарій школи потребує оновлення</w:t>
      </w:r>
      <w:r>
        <w:rPr>
          <w:sz w:val="28"/>
          <w:szCs w:val="28"/>
          <w:lang w:val="uk-UA"/>
        </w:rPr>
        <w:t>, так як термін придатності використовуваних інструментів давно вичерпано.</w:t>
      </w:r>
    </w:p>
    <w:p w:rsidR="00F269EE" w:rsidRDefault="00F269EE" w:rsidP="00474EB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4) </w:t>
      </w:r>
      <w:r w:rsidRPr="001005D4">
        <w:rPr>
          <w:b/>
          <w:sz w:val="28"/>
          <w:szCs w:val="28"/>
          <w:lang w:val="uk-UA"/>
        </w:rPr>
        <w:t>Подвір</w:t>
      </w:r>
      <w:r w:rsidRPr="001005D4">
        <w:rPr>
          <w:b/>
          <w:sz w:val="28"/>
          <w:szCs w:val="28"/>
        </w:rPr>
        <w:t>’</w:t>
      </w:r>
      <w:r w:rsidRPr="001005D4">
        <w:rPr>
          <w:b/>
          <w:sz w:val="28"/>
          <w:szCs w:val="28"/>
          <w:lang w:val="uk-UA"/>
        </w:rPr>
        <w:t>я школи потребує поновлення покриття</w:t>
      </w:r>
      <w:r>
        <w:rPr>
          <w:sz w:val="28"/>
          <w:szCs w:val="28"/>
          <w:lang w:val="uk-UA"/>
        </w:rPr>
        <w:t>.</w:t>
      </w:r>
    </w:p>
    <w:p w:rsidR="00F269EE" w:rsidRDefault="00F269EE" w:rsidP="00474EB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5) В школі не вистачає класів для групових занять, окремого приміщення для бібліотеки.</w:t>
      </w:r>
    </w:p>
    <w:p w:rsidR="00F269EE" w:rsidRPr="000A1A69" w:rsidRDefault="00F269EE" w:rsidP="00474EB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6) Залити підлогу в корпусі №2.</w:t>
      </w:r>
    </w:p>
    <w:p w:rsidR="00F269EE" w:rsidRDefault="00F269EE" w:rsidP="00474EB8">
      <w:pPr>
        <w:ind w:left="708"/>
        <w:jc w:val="both"/>
        <w:rPr>
          <w:b/>
          <w:sz w:val="28"/>
          <w:szCs w:val="28"/>
          <w:lang w:val="uk-UA"/>
        </w:rPr>
      </w:pPr>
    </w:p>
    <w:p w:rsidR="00F269EE" w:rsidRDefault="00F269EE" w:rsidP="00474EB8">
      <w:pPr>
        <w:ind w:left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Директор Хотинської </w:t>
      </w:r>
    </w:p>
    <w:p w:rsidR="00F269EE" w:rsidRPr="006C4828" w:rsidRDefault="00F269EE" w:rsidP="00474EB8">
      <w:pPr>
        <w:ind w:left="708"/>
        <w:jc w:val="both"/>
        <w:rPr>
          <w:b/>
          <w:sz w:val="28"/>
          <w:szCs w:val="28"/>
          <w:lang w:val="uk-UA"/>
        </w:rPr>
      </w:pPr>
      <w:r w:rsidRPr="006C4828">
        <w:rPr>
          <w:b/>
          <w:sz w:val="28"/>
          <w:szCs w:val="28"/>
          <w:lang w:val="uk-UA"/>
        </w:rPr>
        <w:t>музичної школи</w:t>
      </w:r>
      <w:r w:rsidRPr="006C4828">
        <w:rPr>
          <w:b/>
          <w:sz w:val="28"/>
          <w:szCs w:val="28"/>
          <w:lang w:val="uk-UA"/>
        </w:rPr>
        <w:tab/>
      </w:r>
      <w:r w:rsidRPr="006C4828">
        <w:rPr>
          <w:b/>
          <w:sz w:val="28"/>
          <w:szCs w:val="28"/>
          <w:lang w:val="uk-UA"/>
        </w:rPr>
        <w:tab/>
      </w:r>
      <w:r w:rsidRPr="006C4828">
        <w:rPr>
          <w:b/>
          <w:sz w:val="28"/>
          <w:szCs w:val="28"/>
          <w:lang w:val="uk-UA"/>
        </w:rPr>
        <w:tab/>
      </w:r>
      <w:r w:rsidRPr="006C4828">
        <w:rPr>
          <w:b/>
          <w:sz w:val="28"/>
          <w:szCs w:val="28"/>
          <w:lang w:val="uk-UA"/>
        </w:rPr>
        <w:tab/>
      </w:r>
      <w:r w:rsidRPr="006C4828">
        <w:rPr>
          <w:b/>
          <w:sz w:val="28"/>
          <w:szCs w:val="28"/>
          <w:lang w:val="uk-UA"/>
        </w:rPr>
        <w:tab/>
      </w:r>
      <w:r w:rsidRPr="006C482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Наталя БУРДЕНЮК</w:t>
      </w:r>
    </w:p>
    <w:sectPr w:rsidR="00F269EE" w:rsidRPr="006C4828" w:rsidSect="000A1A6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E123A"/>
    <w:multiLevelType w:val="hybridMultilevel"/>
    <w:tmpl w:val="609CD22A"/>
    <w:lvl w:ilvl="0" w:tplc="37F4E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6ABF"/>
    <w:rsid w:val="000057DC"/>
    <w:rsid w:val="0000634A"/>
    <w:rsid w:val="00011CB8"/>
    <w:rsid w:val="00014852"/>
    <w:rsid w:val="00015053"/>
    <w:rsid w:val="00015835"/>
    <w:rsid w:val="0001589C"/>
    <w:rsid w:val="00021372"/>
    <w:rsid w:val="000245B8"/>
    <w:rsid w:val="0002629B"/>
    <w:rsid w:val="00030E11"/>
    <w:rsid w:val="000357D3"/>
    <w:rsid w:val="000366A2"/>
    <w:rsid w:val="00036FF0"/>
    <w:rsid w:val="0005230B"/>
    <w:rsid w:val="000530D2"/>
    <w:rsid w:val="0005589B"/>
    <w:rsid w:val="0006043E"/>
    <w:rsid w:val="000629C8"/>
    <w:rsid w:val="000637AB"/>
    <w:rsid w:val="000641DC"/>
    <w:rsid w:val="00064CFF"/>
    <w:rsid w:val="00065A6B"/>
    <w:rsid w:val="00074180"/>
    <w:rsid w:val="000741CC"/>
    <w:rsid w:val="00081C59"/>
    <w:rsid w:val="0008536D"/>
    <w:rsid w:val="00090799"/>
    <w:rsid w:val="000907AE"/>
    <w:rsid w:val="00091230"/>
    <w:rsid w:val="00092625"/>
    <w:rsid w:val="00092D82"/>
    <w:rsid w:val="00097972"/>
    <w:rsid w:val="000A1A69"/>
    <w:rsid w:val="000A283A"/>
    <w:rsid w:val="000B0B7E"/>
    <w:rsid w:val="000B15C8"/>
    <w:rsid w:val="000B570A"/>
    <w:rsid w:val="000B58A2"/>
    <w:rsid w:val="000C1853"/>
    <w:rsid w:val="000C354F"/>
    <w:rsid w:val="000D4E48"/>
    <w:rsid w:val="000D584A"/>
    <w:rsid w:val="000D6A76"/>
    <w:rsid w:val="000E09D6"/>
    <w:rsid w:val="000E16DA"/>
    <w:rsid w:val="000E1940"/>
    <w:rsid w:val="000E35CC"/>
    <w:rsid w:val="000E58CA"/>
    <w:rsid w:val="000E6B18"/>
    <w:rsid w:val="000F0334"/>
    <w:rsid w:val="000F720E"/>
    <w:rsid w:val="000F780F"/>
    <w:rsid w:val="001005D4"/>
    <w:rsid w:val="00103EBF"/>
    <w:rsid w:val="00104110"/>
    <w:rsid w:val="00104B98"/>
    <w:rsid w:val="001103C4"/>
    <w:rsid w:val="00110557"/>
    <w:rsid w:val="001205A4"/>
    <w:rsid w:val="0012224E"/>
    <w:rsid w:val="00123B8F"/>
    <w:rsid w:val="00123CC1"/>
    <w:rsid w:val="00124496"/>
    <w:rsid w:val="00125C51"/>
    <w:rsid w:val="001266E5"/>
    <w:rsid w:val="0013494B"/>
    <w:rsid w:val="001367B1"/>
    <w:rsid w:val="0014032B"/>
    <w:rsid w:val="001407BF"/>
    <w:rsid w:val="0015689C"/>
    <w:rsid w:val="00160EF9"/>
    <w:rsid w:val="00162364"/>
    <w:rsid w:val="001636E4"/>
    <w:rsid w:val="00163D5D"/>
    <w:rsid w:val="001679E4"/>
    <w:rsid w:val="00175682"/>
    <w:rsid w:val="0017641E"/>
    <w:rsid w:val="001766AB"/>
    <w:rsid w:val="001805BF"/>
    <w:rsid w:val="00181B29"/>
    <w:rsid w:val="00191645"/>
    <w:rsid w:val="001935AB"/>
    <w:rsid w:val="00194C97"/>
    <w:rsid w:val="00197904"/>
    <w:rsid w:val="001A0B10"/>
    <w:rsid w:val="001B01AD"/>
    <w:rsid w:val="001B1125"/>
    <w:rsid w:val="001B1353"/>
    <w:rsid w:val="001B14B1"/>
    <w:rsid w:val="001B2BBC"/>
    <w:rsid w:val="001B3500"/>
    <w:rsid w:val="001B4459"/>
    <w:rsid w:val="001B5BD0"/>
    <w:rsid w:val="001C1158"/>
    <w:rsid w:val="001C72D0"/>
    <w:rsid w:val="001D2944"/>
    <w:rsid w:val="001D46A9"/>
    <w:rsid w:val="001D5DC2"/>
    <w:rsid w:val="001D656E"/>
    <w:rsid w:val="001E049F"/>
    <w:rsid w:val="001E382E"/>
    <w:rsid w:val="001E75F0"/>
    <w:rsid w:val="0020010D"/>
    <w:rsid w:val="00203403"/>
    <w:rsid w:val="002072FF"/>
    <w:rsid w:val="00207B06"/>
    <w:rsid w:val="00210702"/>
    <w:rsid w:val="002115A9"/>
    <w:rsid w:val="00216A1F"/>
    <w:rsid w:val="002246FE"/>
    <w:rsid w:val="00224896"/>
    <w:rsid w:val="00226634"/>
    <w:rsid w:val="002269DF"/>
    <w:rsid w:val="002278FF"/>
    <w:rsid w:val="00230E63"/>
    <w:rsid w:val="00233F6D"/>
    <w:rsid w:val="00235A0A"/>
    <w:rsid w:val="002431A2"/>
    <w:rsid w:val="00250BCC"/>
    <w:rsid w:val="00251708"/>
    <w:rsid w:val="00251C62"/>
    <w:rsid w:val="00251CD0"/>
    <w:rsid w:val="002529BA"/>
    <w:rsid w:val="0025328A"/>
    <w:rsid w:val="00253341"/>
    <w:rsid w:val="002538AC"/>
    <w:rsid w:val="00261B92"/>
    <w:rsid w:val="00265939"/>
    <w:rsid w:val="00265EF2"/>
    <w:rsid w:val="002720E8"/>
    <w:rsid w:val="002722E3"/>
    <w:rsid w:val="002749F7"/>
    <w:rsid w:val="00274E00"/>
    <w:rsid w:val="00276702"/>
    <w:rsid w:val="00277629"/>
    <w:rsid w:val="0027792E"/>
    <w:rsid w:val="00280BE7"/>
    <w:rsid w:val="00283F99"/>
    <w:rsid w:val="00286D16"/>
    <w:rsid w:val="00287F61"/>
    <w:rsid w:val="002932F1"/>
    <w:rsid w:val="00294894"/>
    <w:rsid w:val="002973EE"/>
    <w:rsid w:val="002A37A7"/>
    <w:rsid w:val="002A3D96"/>
    <w:rsid w:val="002A67B4"/>
    <w:rsid w:val="002A6F03"/>
    <w:rsid w:val="002B2009"/>
    <w:rsid w:val="002B333E"/>
    <w:rsid w:val="002B365B"/>
    <w:rsid w:val="002B36D5"/>
    <w:rsid w:val="002B3DA6"/>
    <w:rsid w:val="002B48A4"/>
    <w:rsid w:val="002B4BD4"/>
    <w:rsid w:val="002B5FC4"/>
    <w:rsid w:val="002B7860"/>
    <w:rsid w:val="002C13AC"/>
    <w:rsid w:val="002C4817"/>
    <w:rsid w:val="002C6F3D"/>
    <w:rsid w:val="002D3AE7"/>
    <w:rsid w:val="002D524C"/>
    <w:rsid w:val="002F0EC4"/>
    <w:rsid w:val="002F12FD"/>
    <w:rsid w:val="002F293B"/>
    <w:rsid w:val="002F3D3D"/>
    <w:rsid w:val="002F4555"/>
    <w:rsid w:val="002F4FB0"/>
    <w:rsid w:val="00303341"/>
    <w:rsid w:val="00305F29"/>
    <w:rsid w:val="003070C3"/>
    <w:rsid w:val="003125B7"/>
    <w:rsid w:val="00314106"/>
    <w:rsid w:val="003150C7"/>
    <w:rsid w:val="003156D5"/>
    <w:rsid w:val="003206C0"/>
    <w:rsid w:val="0032262B"/>
    <w:rsid w:val="00324927"/>
    <w:rsid w:val="003255A7"/>
    <w:rsid w:val="00327D4A"/>
    <w:rsid w:val="00330E37"/>
    <w:rsid w:val="00333B97"/>
    <w:rsid w:val="00334EF1"/>
    <w:rsid w:val="003407BA"/>
    <w:rsid w:val="0034330E"/>
    <w:rsid w:val="0034392C"/>
    <w:rsid w:val="003475D2"/>
    <w:rsid w:val="00347B7D"/>
    <w:rsid w:val="00350961"/>
    <w:rsid w:val="00352A67"/>
    <w:rsid w:val="00355351"/>
    <w:rsid w:val="00364999"/>
    <w:rsid w:val="00366925"/>
    <w:rsid w:val="00367A63"/>
    <w:rsid w:val="003772F1"/>
    <w:rsid w:val="00377C46"/>
    <w:rsid w:val="00377D96"/>
    <w:rsid w:val="00380BED"/>
    <w:rsid w:val="00383C5C"/>
    <w:rsid w:val="00384FFA"/>
    <w:rsid w:val="00391D5F"/>
    <w:rsid w:val="003A1EFB"/>
    <w:rsid w:val="003A5255"/>
    <w:rsid w:val="003A5670"/>
    <w:rsid w:val="003A5DC8"/>
    <w:rsid w:val="003A5FE7"/>
    <w:rsid w:val="003A696F"/>
    <w:rsid w:val="003B07D4"/>
    <w:rsid w:val="003B111F"/>
    <w:rsid w:val="003B564D"/>
    <w:rsid w:val="003B6ECD"/>
    <w:rsid w:val="003B7CE3"/>
    <w:rsid w:val="003C059F"/>
    <w:rsid w:val="003C076D"/>
    <w:rsid w:val="003C39B5"/>
    <w:rsid w:val="003C5A25"/>
    <w:rsid w:val="003C5D90"/>
    <w:rsid w:val="003D59AA"/>
    <w:rsid w:val="003D62C8"/>
    <w:rsid w:val="003E1859"/>
    <w:rsid w:val="003E61B2"/>
    <w:rsid w:val="003E71FC"/>
    <w:rsid w:val="003E7E1D"/>
    <w:rsid w:val="003F0585"/>
    <w:rsid w:val="003F0FE1"/>
    <w:rsid w:val="003F251B"/>
    <w:rsid w:val="003F4A38"/>
    <w:rsid w:val="003F7373"/>
    <w:rsid w:val="00400D41"/>
    <w:rsid w:val="00402A20"/>
    <w:rsid w:val="00402FE4"/>
    <w:rsid w:val="004069BA"/>
    <w:rsid w:val="004112C7"/>
    <w:rsid w:val="00412DD1"/>
    <w:rsid w:val="00413B85"/>
    <w:rsid w:val="00421277"/>
    <w:rsid w:val="00430FCA"/>
    <w:rsid w:val="0043136A"/>
    <w:rsid w:val="004322B8"/>
    <w:rsid w:val="00432C9D"/>
    <w:rsid w:val="00433DED"/>
    <w:rsid w:val="00435FFA"/>
    <w:rsid w:val="00436701"/>
    <w:rsid w:val="004368F9"/>
    <w:rsid w:val="00440029"/>
    <w:rsid w:val="00440374"/>
    <w:rsid w:val="00441973"/>
    <w:rsid w:val="00444DA9"/>
    <w:rsid w:val="00467FBA"/>
    <w:rsid w:val="00471486"/>
    <w:rsid w:val="00473589"/>
    <w:rsid w:val="00474EB8"/>
    <w:rsid w:val="004752BB"/>
    <w:rsid w:val="004757F4"/>
    <w:rsid w:val="00476393"/>
    <w:rsid w:val="0048044B"/>
    <w:rsid w:val="00482F89"/>
    <w:rsid w:val="0048450D"/>
    <w:rsid w:val="004920A5"/>
    <w:rsid w:val="00497198"/>
    <w:rsid w:val="004A1CB4"/>
    <w:rsid w:val="004A2061"/>
    <w:rsid w:val="004A4299"/>
    <w:rsid w:val="004A5E28"/>
    <w:rsid w:val="004A608D"/>
    <w:rsid w:val="004A7A06"/>
    <w:rsid w:val="004A7B05"/>
    <w:rsid w:val="004C1301"/>
    <w:rsid w:val="004D08E4"/>
    <w:rsid w:val="004D14CA"/>
    <w:rsid w:val="004D2FED"/>
    <w:rsid w:val="004D52E8"/>
    <w:rsid w:val="004D72E6"/>
    <w:rsid w:val="004F1C5C"/>
    <w:rsid w:val="004F6614"/>
    <w:rsid w:val="00502B23"/>
    <w:rsid w:val="0050495D"/>
    <w:rsid w:val="00504BC9"/>
    <w:rsid w:val="00506EE4"/>
    <w:rsid w:val="00513092"/>
    <w:rsid w:val="00514AC4"/>
    <w:rsid w:val="0051527C"/>
    <w:rsid w:val="00521124"/>
    <w:rsid w:val="0052362C"/>
    <w:rsid w:val="005265AA"/>
    <w:rsid w:val="00526E5A"/>
    <w:rsid w:val="00527743"/>
    <w:rsid w:val="00530D00"/>
    <w:rsid w:val="00531DD1"/>
    <w:rsid w:val="005409F2"/>
    <w:rsid w:val="00541971"/>
    <w:rsid w:val="005437DB"/>
    <w:rsid w:val="0054423A"/>
    <w:rsid w:val="00547DCF"/>
    <w:rsid w:val="00551674"/>
    <w:rsid w:val="00560053"/>
    <w:rsid w:val="00564186"/>
    <w:rsid w:val="0056609B"/>
    <w:rsid w:val="0056734D"/>
    <w:rsid w:val="005731B2"/>
    <w:rsid w:val="00573A51"/>
    <w:rsid w:val="005758D9"/>
    <w:rsid w:val="005903A3"/>
    <w:rsid w:val="00591AE2"/>
    <w:rsid w:val="00593888"/>
    <w:rsid w:val="005964D2"/>
    <w:rsid w:val="00596ED3"/>
    <w:rsid w:val="005A0F1E"/>
    <w:rsid w:val="005A205D"/>
    <w:rsid w:val="005A616C"/>
    <w:rsid w:val="005A78FE"/>
    <w:rsid w:val="005B08A4"/>
    <w:rsid w:val="005B3D10"/>
    <w:rsid w:val="005B4BDC"/>
    <w:rsid w:val="005B4DAB"/>
    <w:rsid w:val="005B6FD4"/>
    <w:rsid w:val="005C0DF1"/>
    <w:rsid w:val="005C10FF"/>
    <w:rsid w:val="005C2858"/>
    <w:rsid w:val="005D0B9E"/>
    <w:rsid w:val="005D2C85"/>
    <w:rsid w:val="005D46C9"/>
    <w:rsid w:val="005D4979"/>
    <w:rsid w:val="005D5467"/>
    <w:rsid w:val="005D6C0E"/>
    <w:rsid w:val="005E2423"/>
    <w:rsid w:val="005E3641"/>
    <w:rsid w:val="005E402A"/>
    <w:rsid w:val="005E48F6"/>
    <w:rsid w:val="005E6237"/>
    <w:rsid w:val="006015D2"/>
    <w:rsid w:val="006031CE"/>
    <w:rsid w:val="00603CF7"/>
    <w:rsid w:val="00603F03"/>
    <w:rsid w:val="00604A06"/>
    <w:rsid w:val="00604EF2"/>
    <w:rsid w:val="006051E2"/>
    <w:rsid w:val="0060600C"/>
    <w:rsid w:val="00607C80"/>
    <w:rsid w:val="00612855"/>
    <w:rsid w:val="00613239"/>
    <w:rsid w:val="0061581E"/>
    <w:rsid w:val="0062181C"/>
    <w:rsid w:val="006236FA"/>
    <w:rsid w:val="00627C39"/>
    <w:rsid w:val="00630BC6"/>
    <w:rsid w:val="006313F7"/>
    <w:rsid w:val="00631FF7"/>
    <w:rsid w:val="00634639"/>
    <w:rsid w:val="00636E1B"/>
    <w:rsid w:val="00637E72"/>
    <w:rsid w:val="006506B4"/>
    <w:rsid w:val="006574C0"/>
    <w:rsid w:val="006574FE"/>
    <w:rsid w:val="006639B9"/>
    <w:rsid w:val="00665DC6"/>
    <w:rsid w:val="00672936"/>
    <w:rsid w:val="006745C3"/>
    <w:rsid w:val="00676366"/>
    <w:rsid w:val="0068148C"/>
    <w:rsid w:val="006817CB"/>
    <w:rsid w:val="00682066"/>
    <w:rsid w:val="006857D6"/>
    <w:rsid w:val="00692163"/>
    <w:rsid w:val="006944D4"/>
    <w:rsid w:val="006A3B00"/>
    <w:rsid w:val="006A4D75"/>
    <w:rsid w:val="006A6E34"/>
    <w:rsid w:val="006A7746"/>
    <w:rsid w:val="006B12B4"/>
    <w:rsid w:val="006B4DFE"/>
    <w:rsid w:val="006B6131"/>
    <w:rsid w:val="006B6BDA"/>
    <w:rsid w:val="006C0A8A"/>
    <w:rsid w:val="006C1BD4"/>
    <w:rsid w:val="006C4772"/>
    <w:rsid w:val="006C4828"/>
    <w:rsid w:val="006D0FD9"/>
    <w:rsid w:val="006D31FE"/>
    <w:rsid w:val="006D4E28"/>
    <w:rsid w:val="006D64B0"/>
    <w:rsid w:val="006E2269"/>
    <w:rsid w:val="006E2324"/>
    <w:rsid w:val="006E29D9"/>
    <w:rsid w:val="006E2AFD"/>
    <w:rsid w:val="006E47A3"/>
    <w:rsid w:val="006E4994"/>
    <w:rsid w:val="006E5E59"/>
    <w:rsid w:val="006F4690"/>
    <w:rsid w:val="006F4F4A"/>
    <w:rsid w:val="006F747C"/>
    <w:rsid w:val="00700997"/>
    <w:rsid w:val="0070214C"/>
    <w:rsid w:val="00704352"/>
    <w:rsid w:val="00705489"/>
    <w:rsid w:val="0070583F"/>
    <w:rsid w:val="00713271"/>
    <w:rsid w:val="00716117"/>
    <w:rsid w:val="00717A7C"/>
    <w:rsid w:val="00720B27"/>
    <w:rsid w:val="00724E99"/>
    <w:rsid w:val="007313EA"/>
    <w:rsid w:val="00735AFF"/>
    <w:rsid w:val="00735D74"/>
    <w:rsid w:val="00737498"/>
    <w:rsid w:val="0074219F"/>
    <w:rsid w:val="00747DB9"/>
    <w:rsid w:val="00751129"/>
    <w:rsid w:val="00751E4B"/>
    <w:rsid w:val="007527D0"/>
    <w:rsid w:val="007600C4"/>
    <w:rsid w:val="00760638"/>
    <w:rsid w:val="00761EA7"/>
    <w:rsid w:val="00763597"/>
    <w:rsid w:val="007719D1"/>
    <w:rsid w:val="00775430"/>
    <w:rsid w:val="00775EA8"/>
    <w:rsid w:val="0077622F"/>
    <w:rsid w:val="00781B59"/>
    <w:rsid w:val="007821FC"/>
    <w:rsid w:val="00782E62"/>
    <w:rsid w:val="0078384C"/>
    <w:rsid w:val="00784BD7"/>
    <w:rsid w:val="00784DE2"/>
    <w:rsid w:val="007874F9"/>
    <w:rsid w:val="00793B06"/>
    <w:rsid w:val="0079779E"/>
    <w:rsid w:val="00797A6A"/>
    <w:rsid w:val="007A064D"/>
    <w:rsid w:val="007A0EFA"/>
    <w:rsid w:val="007A16D9"/>
    <w:rsid w:val="007A5216"/>
    <w:rsid w:val="007A687B"/>
    <w:rsid w:val="007A7976"/>
    <w:rsid w:val="007B58FB"/>
    <w:rsid w:val="007B6160"/>
    <w:rsid w:val="007C12E5"/>
    <w:rsid w:val="007C1B2B"/>
    <w:rsid w:val="007C2E4D"/>
    <w:rsid w:val="007C32FD"/>
    <w:rsid w:val="007C3B14"/>
    <w:rsid w:val="007C5700"/>
    <w:rsid w:val="007D36C1"/>
    <w:rsid w:val="007D4007"/>
    <w:rsid w:val="007D4CC1"/>
    <w:rsid w:val="007D7A51"/>
    <w:rsid w:val="007E1CC3"/>
    <w:rsid w:val="007E6257"/>
    <w:rsid w:val="007E6737"/>
    <w:rsid w:val="007E7D9B"/>
    <w:rsid w:val="007F16E9"/>
    <w:rsid w:val="007F1FEB"/>
    <w:rsid w:val="00800D86"/>
    <w:rsid w:val="00802DB3"/>
    <w:rsid w:val="008032E3"/>
    <w:rsid w:val="00804936"/>
    <w:rsid w:val="008112F3"/>
    <w:rsid w:val="0081377D"/>
    <w:rsid w:val="008172D3"/>
    <w:rsid w:val="00817701"/>
    <w:rsid w:val="00820850"/>
    <w:rsid w:val="008220B3"/>
    <w:rsid w:val="00823372"/>
    <w:rsid w:val="0082361E"/>
    <w:rsid w:val="0082596D"/>
    <w:rsid w:val="00826D4C"/>
    <w:rsid w:val="00831346"/>
    <w:rsid w:val="008338FB"/>
    <w:rsid w:val="008367DE"/>
    <w:rsid w:val="00840690"/>
    <w:rsid w:val="00840A06"/>
    <w:rsid w:val="00840DF9"/>
    <w:rsid w:val="00841002"/>
    <w:rsid w:val="008417D2"/>
    <w:rsid w:val="00842B49"/>
    <w:rsid w:val="00850E6F"/>
    <w:rsid w:val="008526FE"/>
    <w:rsid w:val="008527FC"/>
    <w:rsid w:val="008531B6"/>
    <w:rsid w:val="00853E36"/>
    <w:rsid w:val="00860212"/>
    <w:rsid w:val="008638B1"/>
    <w:rsid w:val="00863F42"/>
    <w:rsid w:val="008661CB"/>
    <w:rsid w:val="00866B71"/>
    <w:rsid w:val="0086779B"/>
    <w:rsid w:val="00870ECF"/>
    <w:rsid w:val="00873251"/>
    <w:rsid w:val="00875983"/>
    <w:rsid w:val="00880A0D"/>
    <w:rsid w:val="00880E89"/>
    <w:rsid w:val="008847EC"/>
    <w:rsid w:val="00884D76"/>
    <w:rsid w:val="008869CD"/>
    <w:rsid w:val="0088743F"/>
    <w:rsid w:val="0088789D"/>
    <w:rsid w:val="008925A5"/>
    <w:rsid w:val="00893A39"/>
    <w:rsid w:val="008967CA"/>
    <w:rsid w:val="00896ABF"/>
    <w:rsid w:val="00897686"/>
    <w:rsid w:val="008A0432"/>
    <w:rsid w:val="008A284F"/>
    <w:rsid w:val="008A2EA4"/>
    <w:rsid w:val="008A38F0"/>
    <w:rsid w:val="008A5641"/>
    <w:rsid w:val="008A5AB5"/>
    <w:rsid w:val="008A6FB9"/>
    <w:rsid w:val="008A7BB2"/>
    <w:rsid w:val="008A7FEF"/>
    <w:rsid w:val="008B11C0"/>
    <w:rsid w:val="008B13EB"/>
    <w:rsid w:val="008B1F58"/>
    <w:rsid w:val="008B4486"/>
    <w:rsid w:val="008B4A8C"/>
    <w:rsid w:val="008B4E14"/>
    <w:rsid w:val="008B6E81"/>
    <w:rsid w:val="008C0A94"/>
    <w:rsid w:val="008C212F"/>
    <w:rsid w:val="008C5E01"/>
    <w:rsid w:val="008C5F2A"/>
    <w:rsid w:val="008C694F"/>
    <w:rsid w:val="008D18A6"/>
    <w:rsid w:val="008D6B90"/>
    <w:rsid w:val="008E531C"/>
    <w:rsid w:val="008F339B"/>
    <w:rsid w:val="008F48E2"/>
    <w:rsid w:val="00900833"/>
    <w:rsid w:val="00900DAF"/>
    <w:rsid w:val="00906985"/>
    <w:rsid w:val="00910F86"/>
    <w:rsid w:val="009141D6"/>
    <w:rsid w:val="009160A7"/>
    <w:rsid w:val="0091736B"/>
    <w:rsid w:val="00922995"/>
    <w:rsid w:val="009230CF"/>
    <w:rsid w:val="009247DC"/>
    <w:rsid w:val="00935345"/>
    <w:rsid w:val="00935D6B"/>
    <w:rsid w:val="0094294C"/>
    <w:rsid w:val="00942CBE"/>
    <w:rsid w:val="009455FC"/>
    <w:rsid w:val="009479EF"/>
    <w:rsid w:val="00950AF8"/>
    <w:rsid w:val="0095157C"/>
    <w:rsid w:val="00955C7D"/>
    <w:rsid w:val="00956808"/>
    <w:rsid w:val="00956AAF"/>
    <w:rsid w:val="009607FD"/>
    <w:rsid w:val="009609E6"/>
    <w:rsid w:val="0096194F"/>
    <w:rsid w:val="00961BAD"/>
    <w:rsid w:val="00962FD4"/>
    <w:rsid w:val="00963B4B"/>
    <w:rsid w:val="00964D30"/>
    <w:rsid w:val="00965C5E"/>
    <w:rsid w:val="0096750A"/>
    <w:rsid w:val="00970A57"/>
    <w:rsid w:val="0098010B"/>
    <w:rsid w:val="009821B2"/>
    <w:rsid w:val="009823C9"/>
    <w:rsid w:val="0098248C"/>
    <w:rsid w:val="00984026"/>
    <w:rsid w:val="00986A84"/>
    <w:rsid w:val="0098716E"/>
    <w:rsid w:val="009951EF"/>
    <w:rsid w:val="009A00AD"/>
    <w:rsid w:val="009A2211"/>
    <w:rsid w:val="009A3F7F"/>
    <w:rsid w:val="009A4C8E"/>
    <w:rsid w:val="009A66FF"/>
    <w:rsid w:val="009A73F2"/>
    <w:rsid w:val="009B4EDA"/>
    <w:rsid w:val="009C4F63"/>
    <w:rsid w:val="009C563F"/>
    <w:rsid w:val="009C618D"/>
    <w:rsid w:val="009D4C6F"/>
    <w:rsid w:val="009D63B1"/>
    <w:rsid w:val="009E13C0"/>
    <w:rsid w:val="009E28F4"/>
    <w:rsid w:val="009E495B"/>
    <w:rsid w:val="009E5470"/>
    <w:rsid w:val="009E7B67"/>
    <w:rsid w:val="009F0FEC"/>
    <w:rsid w:val="009F63FF"/>
    <w:rsid w:val="009F6751"/>
    <w:rsid w:val="009F73A2"/>
    <w:rsid w:val="00A01145"/>
    <w:rsid w:val="00A02145"/>
    <w:rsid w:val="00A021CA"/>
    <w:rsid w:val="00A0309B"/>
    <w:rsid w:val="00A06AE7"/>
    <w:rsid w:val="00A078AA"/>
    <w:rsid w:val="00A12F63"/>
    <w:rsid w:val="00A166BE"/>
    <w:rsid w:val="00A21B63"/>
    <w:rsid w:val="00A264A9"/>
    <w:rsid w:val="00A27AE8"/>
    <w:rsid w:val="00A306B6"/>
    <w:rsid w:val="00A33B34"/>
    <w:rsid w:val="00A33BC4"/>
    <w:rsid w:val="00A34322"/>
    <w:rsid w:val="00A37987"/>
    <w:rsid w:val="00A447B0"/>
    <w:rsid w:val="00A477D4"/>
    <w:rsid w:val="00A5156E"/>
    <w:rsid w:val="00A53E9C"/>
    <w:rsid w:val="00A572AA"/>
    <w:rsid w:val="00A572FE"/>
    <w:rsid w:val="00A639BA"/>
    <w:rsid w:val="00A848C4"/>
    <w:rsid w:val="00A903C3"/>
    <w:rsid w:val="00A91CCE"/>
    <w:rsid w:val="00A91E60"/>
    <w:rsid w:val="00AA0351"/>
    <w:rsid w:val="00AA5E4E"/>
    <w:rsid w:val="00AA6272"/>
    <w:rsid w:val="00AA67BE"/>
    <w:rsid w:val="00AB330D"/>
    <w:rsid w:val="00AC12F3"/>
    <w:rsid w:val="00AC15DD"/>
    <w:rsid w:val="00AC1DB5"/>
    <w:rsid w:val="00AC26DA"/>
    <w:rsid w:val="00AC2C71"/>
    <w:rsid w:val="00AC2C7D"/>
    <w:rsid w:val="00AC3E7C"/>
    <w:rsid w:val="00AC4CDC"/>
    <w:rsid w:val="00AC5382"/>
    <w:rsid w:val="00AC7366"/>
    <w:rsid w:val="00AD1956"/>
    <w:rsid w:val="00AD1DAE"/>
    <w:rsid w:val="00AD28AB"/>
    <w:rsid w:val="00AD2953"/>
    <w:rsid w:val="00AD2B90"/>
    <w:rsid w:val="00AE247F"/>
    <w:rsid w:val="00AE3EA6"/>
    <w:rsid w:val="00AE547F"/>
    <w:rsid w:val="00B00B80"/>
    <w:rsid w:val="00B01FB3"/>
    <w:rsid w:val="00B020A6"/>
    <w:rsid w:val="00B04353"/>
    <w:rsid w:val="00B06730"/>
    <w:rsid w:val="00B100B0"/>
    <w:rsid w:val="00B12176"/>
    <w:rsid w:val="00B1338C"/>
    <w:rsid w:val="00B2496C"/>
    <w:rsid w:val="00B2703A"/>
    <w:rsid w:val="00B3140F"/>
    <w:rsid w:val="00B33489"/>
    <w:rsid w:val="00B33934"/>
    <w:rsid w:val="00B408B5"/>
    <w:rsid w:val="00B44BD4"/>
    <w:rsid w:val="00B46353"/>
    <w:rsid w:val="00B51C50"/>
    <w:rsid w:val="00B52F14"/>
    <w:rsid w:val="00B572E7"/>
    <w:rsid w:val="00B6067B"/>
    <w:rsid w:val="00B64B56"/>
    <w:rsid w:val="00B66075"/>
    <w:rsid w:val="00B668DA"/>
    <w:rsid w:val="00B67831"/>
    <w:rsid w:val="00B67E1A"/>
    <w:rsid w:val="00B71EC8"/>
    <w:rsid w:val="00B73115"/>
    <w:rsid w:val="00B73D79"/>
    <w:rsid w:val="00B75046"/>
    <w:rsid w:val="00B80FF9"/>
    <w:rsid w:val="00B8324E"/>
    <w:rsid w:val="00B84998"/>
    <w:rsid w:val="00B85596"/>
    <w:rsid w:val="00B90114"/>
    <w:rsid w:val="00B93250"/>
    <w:rsid w:val="00B95563"/>
    <w:rsid w:val="00B95A03"/>
    <w:rsid w:val="00B96E1E"/>
    <w:rsid w:val="00B973F9"/>
    <w:rsid w:val="00BA5036"/>
    <w:rsid w:val="00BA5E0B"/>
    <w:rsid w:val="00BA7B9B"/>
    <w:rsid w:val="00BA7D77"/>
    <w:rsid w:val="00BB12BF"/>
    <w:rsid w:val="00BB19FD"/>
    <w:rsid w:val="00BC3A6C"/>
    <w:rsid w:val="00BC7542"/>
    <w:rsid w:val="00BD04F6"/>
    <w:rsid w:val="00BD67F5"/>
    <w:rsid w:val="00BD7E5A"/>
    <w:rsid w:val="00BE2CE6"/>
    <w:rsid w:val="00BE3C22"/>
    <w:rsid w:val="00BE412B"/>
    <w:rsid w:val="00BE7071"/>
    <w:rsid w:val="00BF130A"/>
    <w:rsid w:val="00BF2AE6"/>
    <w:rsid w:val="00BF376F"/>
    <w:rsid w:val="00BF65C6"/>
    <w:rsid w:val="00BF7691"/>
    <w:rsid w:val="00BF7E98"/>
    <w:rsid w:val="00C04D86"/>
    <w:rsid w:val="00C07FD0"/>
    <w:rsid w:val="00C10E4D"/>
    <w:rsid w:val="00C12234"/>
    <w:rsid w:val="00C13CF2"/>
    <w:rsid w:val="00C15E93"/>
    <w:rsid w:val="00C339AD"/>
    <w:rsid w:val="00C343A6"/>
    <w:rsid w:val="00C3517C"/>
    <w:rsid w:val="00C37FDF"/>
    <w:rsid w:val="00C418CC"/>
    <w:rsid w:val="00C44AAB"/>
    <w:rsid w:val="00C46EC0"/>
    <w:rsid w:val="00C51B5E"/>
    <w:rsid w:val="00C56050"/>
    <w:rsid w:val="00C56C58"/>
    <w:rsid w:val="00C57F49"/>
    <w:rsid w:val="00C649CA"/>
    <w:rsid w:val="00C64DAF"/>
    <w:rsid w:val="00C656E3"/>
    <w:rsid w:val="00C67636"/>
    <w:rsid w:val="00C72464"/>
    <w:rsid w:val="00C737F2"/>
    <w:rsid w:val="00C8368B"/>
    <w:rsid w:val="00C84ED4"/>
    <w:rsid w:val="00C85736"/>
    <w:rsid w:val="00C860ED"/>
    <w:rsid w:val="00C918E4"/>
    <w:rsid w:val="00C92B11"/>
    <w:rsid w:val="00C93B1C"/>
    <w:rsid w:val="00C93DF4"/>
    <w:rsid w:val="00C95DCF"/>
    <w:rsid w:val="00C96A26"/>
    <w:rsid w:val="00CA155E"/>
    <w:rsid w:val="00CA3844"/>
    <w:rsid w:val="00CA466B"/>
    <w:rsid w:val="00CA6D86"/>
    <w:rsid w:val="00CA761A"/>
    <w:rsid w:val="00CA7835"/>
    <w:rsid w:val="00CB2775"/>
    <w:rsid w:val="00CB6B5E"/>
    <w:rsid w:val="00CC19E9"/>
    <w:rsid w:val="00CC2477"/>
    <w:rsid w:val="00CC6200"/>
    <w:rsid w:val="00CC69A4"/>
    <w:rsid w:val="00CD025F"/>
    <w:rsid w:val="00CD3D1E"/>
    <w:rsid w:val="00CD42C5"/>
    <w:rsid w:val="00CD5788"/>
    <w:rsid w:val="00CD5D32"/>
    <w:rsid w:val="00CE2BEC"/>
    <w:rsid w:val="00CF44B3"/>
    <w:rsid w:val="00CF46E9"/>
    <w:rsid w:val="00CF4E5E"/>
    <w:rsid w:val="00CF5CC0"/>
    <w:rsid w:val="00CF73B8"/>
    <w:rsid w:val="00CF7908"/>
    <w:rsid w:val="00D011A4"/>
    <w:rsid w:val="00D01A9D"/>
    <w:rsid w:val="00D02DEC"/>
    <w:rsid w:val="00D06497"/>
    <w:rsid w:val="00D06871"/>
    <w:rsid w:val="00D07028"/>
    <w:rsid w:val="00D10053"/>
    <w:rsid w:val="00D108E9"/>
    <w:rsid w:val="00D10969"/>
    <w:rsid w:val="00D118D3"/>
    <w:rsid w:val="00D11CBB"/>
    <w:rsid w:val="00D14B20"/>
    <w:rsid w:val="00D162B4"/>
    <w:rsid w:val="00D2247E"/>
    <w:rsid w:val="00D26BCD"/>
    <w:rsid w:val="00D27D33"/>
    <w:rsid w:val="00D41AFF"/>
    <w:rsid w:val="00D41E86"/>
    <w:rsid w:val="00D5292E"/>
    <w:rsid w:val="00D52C52"/>
    <w:rsid w:val="00D5481C"/>
    <w:rsid w:val="00D6318E"/>
    <w:rsid w:val="00D63B32"/>
    <w:rsid w:val="00D64C51"/>
    <w:rsid w:val="00D71E98"/>
    <w:rsid w:val="00D72A93"/>
    <w:rsid w:val="00D72D8A"/>
    <w:rsid w:val="00D750A0"/>
    <w:rsid w:val="00D753B0"/>
    <w:rsid w:val="00D759D6"/>
    <w:rsid w:val="00D817F3"/>
    <w:rsid w:val="00D852B1"/>
    <w:rsid w:val="00D91167"/>
    <w:rsid w:val="00D91FD4"/>
    <w:rsid w:val="00D927C0"/>
    <w:rsid w:val="00D927D5"/>
    <w:rsid w:val="00D9595F"/>
    <w:rsid w:val="00DA1A88"/>
    <w:rsid w:val="00DB317A"/>
    <w:rsid w:val="00DB48D1"/>
    <w:rsid w:val="00DB5DA0"/>
    <w:rsid w:val="00DB6555"/>
    <w:rsid w:val="00DC2333"/>
    <w:rsid w:val="00DC2ACA"/>
    <w:rsid w:val="00DC2C48"/>
    <w:rsid w:val="00DC4EAD"/>
    <w:rsid w:val="00DD510D"/>
    <w:rsid w:val="00DD75C4"/>
    <w:rsid w:val="00DD7FCD"/>
    <w:rsid w:val="00DE5C8D"/>
    <w:rsid w:val="00DF4C33"/>
    <w:rsid w:val="00DF5FCC"/>
    <w:rsid w:val="00DF6217"/>
    <w:rsid w:val="00DF6ABD"/>
    <w:rsid w:val="00DF7745"/>
    <w:rsid w:val="00E037A6"/>
    <w:rsid w:val="00E056E9"/>
    <w:rsid w:val="00E103B1"/>
    <w:rsid w:val="00E106E1"/>
    <w:rsid w:val="00E128F7"/>
    <w:rsid w:val="00E15470"/>
    <w:rsid w:val="00E2001C"/>
    <w:rsid w:val="00E252B9"/>
    <w:rsid w:val="00E2796C"/>
    <w:rsid w:val="00E27BCA"/>
    <w:rsid w:val="00E341DB"/>
    <w:rsid w:val="00E365B4"/>
    <w:rsid w:val="00E37D1D"/>
    <w:rsid w:val="00E433E8"/>
    <w:rsid w:val="00E4507D"/>
    <w:rsid w:val="00E47F10"/>
    <w:rsid w:val="00E53E20"/>
    <w:rsid w:val="00E56F61"/>
    <w:rsid w:val="00E6336D"/>
    <w:rsid w:val="00E645C9"/>
    <w:rsid w:val="00E661E2"/>
    <w:rsid w:val="00E73A5C"/>
    <w:rsid w:val="00E8284B"/>
    <w:rsid w:val="00E9069F"/>
    <w:rsid w:val="00E92736"/>
    <w:rsid w:val="00E93B4F"/>
    <w:rsid w:val="00E97F7E"/>
    <w:rsid w:val="00EA1643"/>
    <w:rsid w:val="00EB0B7F"/>
    <w:rsid w:val="00EB5E1C"/>
    <w:rsid w:val="00EB7D49"/>
    <w:rsid w:val="00EC0E32"/>
    <w:rsid w:val="00EC158F"/>
    <w:rsid w:val="00EC5249"/>
    <w:rsid w:val="00EC719A"/>
    <w:rsid w:val="00ED1454"/>
    <w:rsid w:val="00ED2884"/>
    <w:rsid w:val="00ED3019"/>
    <w:rsid w:val="00ED6065"/>
    <w:rsid w:val="00EF3230"/>
    <w:rsid w:val="00F00B3A"/>
    <w:rsid w:val="00F02485"/>
    <w:rsid w:val="00F030C9"/>
    <w:rsid w:val="00F03A6E"/>
    <w:rsid w:val="00F03E18"/>
    <w:rsid w:val="00F0597F"/>
    <w:rsid w:val="00F07B42"/>
    <w:rsid w:val="00F21606"/>
    <w:rsid w:val="00F219DB"/>
    <w:rsid w:val="00F2218C"/>
    <w:rsid w:val="00F23BF3"/>
    <w:rsid w:val="00F23C47"/>
    <w:rsid w:val="00F244E0"/>
    <w:rsid w:val="00F24C4F"/>
    <w:rsid w:val="00F2556E"/>
    <w:rsid w:val="00F269EE"/>
    <w:rsid w:val="00F3040F"/>
    <w:rsid w:val="00F31352"/>
    <w:rsid w:val="00F33332"/>
    <w:rsid w:val="00F34F80"/>
    <w:rsid w:val="00F37BFD"/>
    <w:rsid w:val="00F47094"/>
    <w:rsid w:val="00F47A8D"/>
    <w:rsid w:val="00F52275"/>
    <w:rsid w:val="00F539DE"/>
    <w:rsid w:val="00F562D4"/>
    <w:rsid w:val="00F66C5B"/>
    <w:rsid w:val="00F71439"/>
    <w:rsid w:val="00F71809"/>
    <w:rsid w:val="00F75809"/>
    <w:rsid w:val="00F802B4"/>
    <w:rsid w:val="00F8104A"/>
    <w:rsid w:val="00F818AD"/>
    <w:rsid w:val="00F862AC"/>
    <w:rsid w:val="00F900EB"/>
    <w:rsid w:val="00F94E06"/>
    <w:rsid w:val="00F95AEE"/>
    <w:rsid w:val="00FA2807"/>
    <w:rsid w:val="00FA4375"/>
    <w:rsid w:val="00FA6F92"/>
    <w:rsid w:val="00FB0218"/>
    <w:rsid w:val="00FB093E"/>
    <w:rsid w:val="00FB16ED"/>
    <w:rsid w:val="00FB557B"/>
    <w:rsid w:val="00FB5964"/>
    <w:rsid w:val="00FC09F6"/>
    <w:rsid w:val="00FC5E6A"/>
    <w:rsid w:val="00FC6521"/>
    <w:rsid w:val="00FD182D"/>
    <w:rsid w:val="00FD7D3F"/>
    <w:rsid w:val="00FE6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E5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DA1A88"/>
    <w:rPr>
      <w:sz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3822</Words>
  <Characters>2180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Хотинська районна рада</dc:title>
  <dc:subject/>
  <dc:creator>User</dc:creator>
  <cp:keywords/>
  <dc:description/>
  <cp:lastModifiedBy>Oksana</cp:lastModifiedBy>
  <cp:revision>3</cp:revision>
  <cp:lastPrinted>2023-03-27T07:55:00Z</cp:lastPrinted>
  <dcterms:created xsi:type="dcterms:W3CDTF">2023-03-16T13:53:00Z</dcterms:created>
  <dcterms:modified xsi:type="dcterms:W3CDTF">2023-03-27T07:55:00Z</dcterms:modified>
</cp:coreProperties>
</file>